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155" w:rsidRDefault="000C1155" w:rsidP="00854EF5">
      <w:pPr>
        <w:spacing w:line="480" w:lineRule="auto"/>
        <w:jc w:val="both"/>
        <w:rPr>
          <w:rFonts w:eastAsia="Calibri"/>
        </w:rPr>
      </w:pPr>
    </w:p>
    <w:p w:rsidR="00814704" w:rsidRDefault="00814704" w:rsidP="00854EF5">
      <w:pPr>
        <w:spacing w:line="480" w:lineRule="auto"/>
        <w:jc w:val="both"/>
        <w:rPr>
          <w:rFonts w:eastAsia="Calibri"/>
        </w:rPr>
      </w:pPr>
      <w:r w:rsidRPr="00814704">
        <w:rPr>
          <w:rFonts w:eastAsia="Calibr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2311874</wp:posOffset>
            </wp:positionH>
            <wp:positionV relativeFrom="paragraph">
              <wp:posOffset>-294943</wp:posOffset>
            </wp:positionV>
            <wp:extent cx="1241302" cy="1221474"/>
            <wp:effectExtent l="19050" t="0" r="8890" b="0"/>
            <wp:wrapThrough wrapText="bothSides">
              <wp:wrapPolygon edited="0">
                <wp:start x="-330" y="0"/>
                <wp:lineTo x="-330" y="21263"/>
                <wp:lineTo x="21754" y="21263"/>
                <wp:lineTo x="21754" y="0"/>
                <wp:lineTo x="-33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4704" w:rsidRDefault="00814704" w:rsidP="00854EF5">
      <w:pPr>
        <w:spacing w:line="480" w:lineRule="auto"/>
        <w:jc w:val="both"/>
        <w:rPr>
          <w:rFonts w:eastAsia="Calibri"/>
        </w:rPr>
      </w:pPr>
    </w:p>
    <w:p w:rsidR="009A150E" w:rsidRDefault="009A150E" w:rsidP="00854EF5">
      <w:pPr>
        <w:spacing w:line="480" w:lineRule="auto"/>
        <w:jc w:val="both"/>
        <w:rPr>
          <w:rFonts w:eastAsia="Calibri"/>
        </w:rPr>
      </w:pPr>
    </w:p>
    <w:p w:rsidR="00814704" w:rsidRDefault="00814704" w:rsidP="00814704">
      <w:pPr>
        <w:tabs>
          <w:tab w:val="left" w:pos="2682"/>
          <w:tab w:val="left" w:pos="3096"/>
          <w:tab w:val="left" w:pos="3930"/>
        </w:tabs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814704" w:rsidRDefault="00814704" w:rsidP="00814704">
      <w:pPr>
        <w:tabs>
          <w:tab w:val="left" w:pos="2682"/>
          <w:tab w:val="left" w:pos="3096"/>
          <w:tab w:val="left" w:pos="3930"/>
        </w:tabs>
        <w:jc w:val="center"/>
        <w:rPr>
          <w:rFonts w:ascii="Britannic Bold" w:hAnsi="Britannic Bold"/>
          <w:sz w:val="72"/>
          <w:szCs w:val="72"/>
        </w:rPr>
      </w:pPr>
    </w:p>
    <w:p w:rsidR="00814704" w:rsidRPr="009529F2" w:rsidRDefault="00814704" w:rsidP="00814704">
      <w:pPr>
        <w:tabs>
          <w:tab w:val="left" w:pos="2682"/>
          <w:tab w:val="left" w:pos="3096"/>
          <w:tab w:val="left" w:pos="3930"/>
        </w:tabs>
        <w:jc w:val="center"/>
        <w:rPr>
          <w:b/>
        </w:rPr>
      </w:pPr>
    </w:p>
    <w:p w:rsidR="00814704" w:rsidRDefault="00814704" w:rsidP="00814704">
      <w:pPr>
        <w:tabs>
          <w:tab w:val="left" w:pos="2682"/>
          <w:tab w:val="left" w:pos="3096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814704" w:rsidRDefault="00814704" w:rsidP="00814704">
      <w:pPr>
        <w:tabs>
          <w:tab w:val="left" w:pos="2682"/>
          <w:tab w:val="left" w:pos="3096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814704" w:rsidRDefault="00814704" w:rsidP="00814704">
      <w:pPr>
        <w:tabs>
          <w:tab w:val="left" w:pos="2682"/>
          <w:tab w:val="left" w:pos="3096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FOURTH YEAR FIRST SEMESTER </w:t>
      </w:r>
    </w:p>
    <w:p w:rsidR="00814704" w:rsidRDefault="00814704" w:rsidP="00814704">
      <w:pPr>
        <w:tabs>
          <w:tab w:val="left" w:pos="2682"/>
          <w:tab w:val="left" w:pos="3096"/>
        </w:tabs>
        <w:spacing w:after="120"/>
        <w:rPr>
          <w:rFonts w:ascii="Cambria" w:hAnsi="Cambria" w:cs="Tahoma"/>
          <w:b/>
          <w:sz w:val="16"/>
          <w:szCs w:val="16"/>
        </w:rPr>
      </w:pPr>
    </w:p>
    <w:p w:rsidR="00814704" w:rsidRDefault="00814704" w:rsidP="00814704">
      <w:pPr>
        <w:tabs>
          <w:tab w:val="left" w:pos="2682"/>
          <w:tab w:val="left" w:pos="3096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EDUCATION</w:t>
      </w:r>
    </w:p>
    <w:p w:rsidR="00814704" w:rsidRDefault="00814704" w:rsidP="00814704">
      <w:pPr>
        <w:tabs>
          <w:tab w:val="left" w:pos="2682"/>
          <w:tab w:val="left" w:pos="3096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EDUCATION (ECDE)</w:t>
      </w:r>
    </w:p>
    <w:p w:rsidR="00814704" w:rsidRDefault="00814704" w:rsidP="00814704">
      <w:pPr>
        <w:tabs>
          <w:tab w:val="left" w:pos="2682"/>
          <w:tab w:val="left" w:pos="3096"/>
        </w:tabs>
        <w:spacing w:after="120"/>
        <w:rPr>
          <w:rFonts w:ascii="Cambria" w:hAnsi="Cambria" w:cs="Tahoma"/>
          <w:b/>
          <w:sz w:val="40"/>
          <w:szCs w:val="40"/>
        </w:rPr>
      </w:pPr>
    </w:p>
    <w:p w:rsidR="00814704" w:rsidRPr="00814704" w:rsidRDefault="00814704" w:rsidP="00814704">
      <w:pPr>
        <w:tabs>
          <w:tab w:val="left" w:pos="2682"/>
          <w:tab w:val="left" w:pos="3096"/>
          <w:tab w:val="left" w:pos="7140"/>
        </w:tabs>
        <w:spacing w:after="120"/>
        <w:rPr>
          <w:rFonts w:ascii="Cambria" w:hAnsi="Cambria" w:cs="Tahoma"/>
          <w:b/>
          <w:sz w:val="40"/>
          <w:szCs w:val="40"/>
        </w:rPr>
      </w:pPr>
      <w:r>
        <w:rPr>
          <w:rFonts w:ascii="Cambria" w:hAnsi="Cambria" w:cs="Tahoma"/>
          <w:b/>
          <w:sz w:val="40"/>
          <w:szCs w:val="40"/>
        </w:rPr>
        <w:t>COURSE CODE: ECDE 411</w:t>
      </w:r>
      <w:r w:rsidRPr="00814704">
        <w:rPr>
          <w:rFonts w:ascii="Cambria" w:hAnsi="Cambria" w:cs="Tahoma"/>
          <w:b/>
          <w:sz w:val="40"/>
          <w:szCs w:val="40"/>
        </w:rPr>
        <w:tab/>
      </w:r>
    </w:p>
    <w:p w:rsidR="00814704" w:rsidRDefault="00814704" w:rsidP="00814704">
      <w:pPr>
        <w:tabs>
          <w:tab w:val="left" w:pos="2682"/>
          <w:tab w:val="left" w:pos="3096"/>
        </w:tabs>
        <w:rPr>
          <w:rFonts w:ascii="Cambria" w:eastAsia="Calibri" w:hAnsi="Cambria"/>
          <w:b/>
          <w:sz w:val="44"/>
          <w:szCs w:val="44"/>
          <w:lang w:val="en-GB"/>
        </w:rPr>
      </w:pPr>
      <w:r w:rsidRPr="00814704">
        <w:rPr>
          <w:rFonts w:ascii="Cambria" w:hAnsi="Cambria" w:cs="Tahoma"/>
          <w:b/>
          <w:sz w:val="40"/>
          <w:szCs w:val="40"/>
        </w:rPr>
        <w:t>COURSE TITLE:</w:t>
      </w:r>
      <w:r w:rsidRPr="00814704">
        <w:rPr>
          <w:rFonts w:ascii="Cambria" w:hAnsi="Cambria"/>
          <w:b/>
          <w:sz w:val="40"/>
          <w:szCs w:val="40"/>
        </w:rPr>
        <w:t xml:space="preserve"> </w:t>
      </w:r>
      <w:r w:rsidRPr="00814704">
        <w:rPr>
          <w:rFonts w:ascii="Cambria" w:eastAsia="Calibri" w:hAnsi="Cambria"/>
          <w:b/>
          <w:sz w:val="44"/>
          <w:szCs w:val="44"/>
          <w:lang w:val="en-GB"/>
        </w:rPr>
        <w:t>BEHAVIOURAL DISO</w:t>
      </w:r>
      <w:r>
        <w:rPr>
          <w:rFonts w:ascii="Cambria" w:eastAsia="Calibri" w:hAnsi="Cambria"/>
          <w:b/>
          <w:sz w:val="44"/>
          <w:szCs w:val="44"/>
          <w:lang w:val="en-GB"/>
        </w:rPr>
        <w:t>R</w:t>
      </w:r>
      <w:r w:rsidRPr="00814704">
        <w:rPr>
          <w:rFonts w:ascii="Cambria" w:eastAsia="Calibri" w:hAnsi="Cambria"/>
          <w:b/>
          <w:sz w:val="44"/>
          <w:szCs w:val="44"/>
          <w:lang w:val="en-GB"/>
        </w:rPr>
        <w:t xml:space="preserve">DERS IN </w:t>
      </w:r>
    </w:p>
    <w:p w:rsidR="00814704" w:rsidRPr="00814704" w:rsidRDefault="00814704" w:rsidP="00814704">
      <w:pPr>
        <w:tabs>
          <w:tab w:val="left" w:pos="2682"/>
          <w:tab w:val="left" w:pos="3096"/>
        </w:tabs>
        <w:rPr>
          <w:rFonts w:ascii="Cambria" w:hAnsi="Cambria"/>
          <w:b/>
          <w:sz w:val="40"/>
          <w:szCs w:val="40"/>
        </w:rPr>
      </w:pPr>
      <w:r>
        <w:rPr>
          <w:rFonts w:ascii="Cambria" w:eastAsia="Calibri" w:hAnsi="Cambria"/>
          <w:b/>
          <w:sz w:val="44"/>
          <w:szCs w:val="44"/>
          <w:lang w:val="en-GB"/>
        </w:rPr>
        <w:t xml:space="preserve">                             </w:t>
      </w:r>
      <w:r w:rsidRPr="00814704">
        <w:rPr>
          <w:rFonts w:ascii="Cambria" w:eastAsia="Calibri" w:hAnsi="Cambria"/>
          <w:b/>
          <w:sz w:val="44"/>
          <w:szCs w:val="44"/>
          <w:lang w:val="en-GB"/>
        </w:rPr>
        <w:t>CHILDREN</w:t>
      </w:r>
    </w:p>
    <w:p w:rsidR="00814704" w:rsidRPr="006010D8" w:rsidRDefault="00814704" w:rsidP="00814704">
      <w:pPr>
        <w:tabs>
          <w:tab w:val="left" w:pos="2682"/>
          <w:tab w:val="left" w:pos="3096"/>
        </w:tabs>
        <w:rPr>
          <w:rFonts w:ascii="Cambria" w:hAnsi="Cambria"/>
          <w:b/>
          <w:sz w:val="44"/>
          <w:szCs w:val="44"/>
        </w:rPr>
      </w:pPr>
    </w:p>
    <w:p w:rsidR="00814704" w:rsidRPr="00287C83" w:rsidRDefault="00814704" w:rsidP="00814704">
      <w:pPr>
        <w:pBdr>
          <w:bottom w:val="thinThickSmallGap" w:sz="24" w:space="1" w:color="auto"/>
        </w:pBdr>
        <w:tabs>
          <w:tab w:val="left" w:pos="2682"/>
          <w:tab w:val="left" w:pos="3096"/>
        </w:tabs>
        <w:rPr>
          <w:rFonts w:ascii="Cambria" w:hAnsi="Cambria" w:cs="Tahoma"/>
          <w:b/>
          <w:sz w:val="28"/>
          <w:szCs w:val="28"/>
        </w:rPr>
      </w:pPr>
      <w:r w:rsidRPr="00287C83">
        <w:rPr>
          <w:rFonts w:ascii="Cambria" w:hAnsi="Cambria" w:cs="Tahoma"/>
          <w:b/>
          <w:sz w:val="28"/>
          <w:szCs w:val="28"/>
        </w:rPr>
        <w:t>DATE: 2</w:t>
      </w:r>
      <w:r>
        <w:rPr>
          <w:rFonts w:ascii="Cambria" w:hAnsi="Cambria" w:cs="Tahoma"/>
          <w:b/>
          <w:sz w:val="28"/>
          <w:szCs w:val="28"/>
        </w:rPr>
        <w:t>7</w:t>
      </w:r>
      <w:r w:rsidRPr="00287C83">
        <w:rPr>
          <w:rFonts w:ascii="Cambria" w:hAnsi="Cambria" w:cs="Tahoma"/>
          <w:b/>
          <w:sz w:val="28"/>
          <w:szCs w:val="28"/>
          <w:vertAlign w:val="superscript"/>
        </w:rPr>
        <w:t>TH</w:t>
      </w:r>
      <w:r w:rsidRPr="00287C83">
        <w:rPr>
          <w:rFonts w:ascii="Cambria" w:hAnsi="Cambria" w:cs="Tahoma"/>
          <w:b/>
          <w:sz w:val="28"/>
          <w:szCs w:val="28"/>
        </w:rPr>
        <w:t xml:space="preserve"> APRIL 2017</w:t>
      </w:r>
      <w:r w:rsidRPr="00287C83">
        <w:rPr>
          <w:rFonts w:ascii="Cambria" w:hAnsi="Cambria" w:cs="Tahoma"/>
          <w:b/>
          <w:sz w:val="28"/>
          <w:szCs w:val="28"/>
        </w:rPr>
        <w:tab/>
      </w:r>
      <w:r w:rsidRPr="00287C83">
        <w:rPr>
          <w:rFonts w:ascii="Cambria" w:hAnsi="Cambria" w:cs="Tahoma"/>
          <w:b/>
          <w:sz w:val="28"/>
          <w:szCs w:val="28"/>
        </w:rPr>
        <w:tab/>
        <w:t xml:space="preserve">   </w:t>
      </w:r>
      <w:r w:rsidRPr="00287C83">
        <w:rPr>
          <w:rFonts w:ascii="Cambria" w:hAnsi="Cambria" w:cs="Tahoma"/>
          <w:b/>
          <w:sz w:val="28"/>
          <w:szCs w:val="28"/>
        </w:rPr>
        <w:tab/>
        <w:t xml:space="preserve">   </w:t>
      </w:r>
      <w:r>
        <w:rPr>
          <w:rFonts w:ascii="Cambria" w:hAnsi="Cambria" w:cs="Tahoma"/>
          <w:b/>
          <w:sz w:val="28"/>
          <w:szCs w:val="28"/>
        </w:rPr>
        <w:t xml:space="preserve">                TIME: 8.30AM-10.30A</w:t>
      </w:r>
      <w:r w:rsidRPr="00287C83">
        <w:rPr>
          <w:rFonts w:ascii="Cambria" w:hAnsi="Cambria" w:cs="Tahoma"/>
          <w:b/>
          <w:sz w:val="28"/>
          <w:szCs w:val="28"/>
        </w:rPr>
        <w:t>M</w:t>
      </w:r>
    </w:p>
    <w:p w:rsidR="00814704" w:rsidRDefault="00814704" w:rsidP="00814704">
      <w:pPr>
        <w:tabs>
          <w:tab w:val="left" w:pos="2682"/>
          <w:tab w:val="left" w:pos="3096"/>
        </w:tabs>
        <w:spacing w:before="120"/>
        <w:rPr>
          <w:rFonts w:ascii="Cambria" w:hAnsi="Cambria" w:cs="Tahoma"/>
          <w:b/>
          <w:sz w:val="28"/>
          <w:u w:val="single"/>
        </w:rPr>
      </w:pPr>
    </w:p>
    <w:p w:rsidR="00814704" w:rsidRDefault="00814704" w:rsidP="00814704">
      <w:pPr>
        <w:tabs>
          <w:tab w:val="left" w:pos="2682"/>
          <w:tab w:val="left" w:pos="3096"/>
        </w:tabs>
        <w:spacing w:before="120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814704" w:rsidRDefault="00814704" w:rsidP="00814704">
      <w:pPr>
        <w:numPr>
          <w:ilvl w:val="0"/>
          <w:numId w:val="14"/>
        </w:numPr>
        <w:tabs>
          <w:tab w:val="left" w:pos="2682"/>
          <w:tab w:val="left" w:pos="3096"/>
        </w:tabs>
        <w:spacing w:after="100" w:afterAutospacing="1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Answer question ONE (compulsory) and any other TWO questions.</w:t>
      </w:r>
    </w:p>
    <w:p w:rsidR="00814704" w:rsidRDefault="00814704" w:rsidP="00814704">
      <w:pPr>
        <w:numPr>
          <w:ilvl w:val="0"/>
          <w:numId w:val="14"/>
        </w:numPr>
        <w:tabs>
          <w:tab w:val="left" w:pos="2682"/>
          <w:tab w:val="left" w:pos="3096"/>
        </w:tabs>
        <w:spacing w:after="100" w:afterAutospacing="1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30 marks</w:t>
      </w:r>
    </w:p>
    <w:p w:rsidR="00814704" w:rsidRPr="00F230BF" w:rsidRDefault="00814704" w:rsidP="00814704">
      <w:pPr>
        <w:numPr>
          <w:ilvl w:val="0"/>
          <w:numId w:val="14"/>
        </w:numPr>
        <w:tabs>
          <w:tab w:val="left" w:pos="2682"/>
          <w:tab w:val="left" w:pos="3096"/>
        </w:tabs>
        <w:spacing w:after="100" w:afterAutospacing="1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20 marks</w:t>
      </w:r>
    </w:p>
    <w:p w:rsidR="00814704" w:rsidRDefault="00814704" w:rsidP="00814704">
      <w:pPr>
        <w:tabs>
          <w:tab w:val="left" w:pos="2682"/>
          <w:tab w:val="left" w:pos="3096"/>
        </w:tabs>
        <w:spacing w:line="360" w:lineRule="auto"/>
        <w:jc w:val="right"/>
        <w:rPr>
          <w:rFonts w:ascii="Book Antiqua" w:hAnsi="Book Antiqua"/>
          <w:i/>
        </w:rPr>
      </w:pPr>
    </w:p>
    <w:p w:rsidR="00814704" w:rsidRPr="00287C83" w:rsidRDefault="00814704" w:rsidP="00814704">
      <w:pPr>
        <w:tabs>
          <w:tab w:val="left" w:pos="2682"/>
          <w:tab w:val="left" w:pos="3096"/>
        </w:tabs>
        <w:spacing w:line="360" w:lineRule="auto"/>
        <w:jc w:val="right"/>
        <w:rPr>
          <w:i/>
        </w:rPr>
      </w:pPr>
      <w:r>
        <w:rPr>
          <w:i/>
        </w:rPr>
        <w:t>This paper consists of 3 printed pages. Please turn over.</w:t>
      </w:r>
    </w:p>
    <w:p w:rsidR="00814704" w:rsidRDefault="00814704" w:rsidP="0006631E">
      <w:pPr>
        <w:spacing w:line="360" w:lineRule="auto"/>
        <w:rPr>
          <w:rFonts w:ascii="Cambria" w:hAnsi="Cambria"/>
          <w:b/>
          <w:sz w:val="28"/>
          <w:szCs w:val="28"/>
        </w:rPr>
      </w:pPr>
      <w:bookmarkStart w:id="0" w:name="_GoBack"/>
      <w:bookmarkEnd w:id="0"/>
    </w:p>
    <w:p w:rsidR="00814704" w:rsidRDefault="00814704" w:rsidP="0006631E">
      <w:pPr>
        <w:spacing w:line="360" w:lineRule="auto"/>
        <w:rPr>
          <w:rFonts w:ascii="Cambria" w:hAnsi="Cambria"/>
          <w:b/>
          <w:sz w:val="28"/>
          <w:szCs w:val="28"/>
        </w:rPr>
      </w:pPr>
    </w:p>
    <w:p w:rsidR="00814704" w:rsidRDefault="00814704" w:rsidP="0006631E">
      <w:pPr>
        <w:spacing w:line="360" w:lineRule="auto"/>
        <w:rPr>
          <w:rFonts w:ascii="Cambria" w:hAnsi="Cambria"/>
          <w:b/>
          <w:sz w:val="28"/>
          <w:szCs w:val="28"/>
        </w:rPr>
      </w:pPr>
    </w:p>
    <w:p w:rsidR="00814704" w:rsidRDefault="00814704" w:rsidP="0006631E">
      <w:pPr>
        <w:spacing w:line="360" w:lineRule="auto"/>
        <w:rPr>
          <w:rFonts w:ascii="Cambria" w:hAnsi="Cambria"/>
          <w:b/>
          <w:sz w:val="28"/>
          <w:szCs w:val="28"/>
        </w:rPr>
      </w:pPr>
    </w:p>
    <w:p w:rsidR="00814704" w:rsidRDefault="00814704" w:rsidP="0006631E">
      <w:pPr>
        <w:spacing w:line="360" w:lineRule="auto"/>
        <w:rPr>
          <w:rFonts w:ascii="Cambria" w:hAnsi="Cambria"/>
          <w:b/>
          <w:sz w:val="28"/>
          <w:szCs w:val="28"/>
        </w:rPr>
      </w:pPr>
    </w:p>
    <w:p w:rsidR="0006631E" w:rsidRPr="0006631E" w:rsidRDefault="0006631E" w:rsidP="0006631E">
      <w:pPr>
        <w:spacing w:line="360" w:lineRule="auto"/>
        <w:rPr>
          <w:rFonts w:ascii="Cambria" w:hAnsi="Cambria"/>
          <w:b/>
          <w:sz w:val="28"/>
          <w:szCs w:val="28"/>
        </w:rPr>
      </w:pPr>
      <w:r w:rsidRPr="0006631E">
        <w:rPr>
          <w:rFonts w:ascii="Cambria" w:hAnsi="Cambria"/>
          <w:b/>
          <w:sz w:val="28"/>
          <w:szCs w:val="28"/>
        </w:rPr>
        <w:t>QUESTION ONE</w:t>
      </w:r>
    </w:p>
    <w:p w:rsidR="0006631E" w:rsidRPr="0006631E" w:rsidRDefault="0006631E" w:rsidP="0006631E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a) E</w:t>
      </w:r>
      <w:r w:rsidRPr="0006631E">
        <w:rPr>
          <w:rFonts w:ascii="Cambria" w:hAnsi="Cambria"/>
          <w:sz w:val="28"/>
          <w:szCs w:val="28"/>
        </w:rPr>
        <w:t>xplain the fo</w:t>
      </w:r>
      <w:r>
        <w:rPr>
          <w:rFonts w:ascii="Cambria" w:hAnsi="Cambria"/>
          <w:sz w:val="28"/>
          <w:szCs w:val="28"/>
        </w:rPr>
        <w:t xml:space="preserve">llowing terms </w:t>
      </w:r>
      <w:r w:rsidR="005F31C1">
        <w:rPr>
          <w:rFonts w:ascii="Cambria" w:hAnsi="Cambria"/>
          <w:sz w:val="28"/>
          <w:szCs w:val="28"/>
        </w:rPr>
        <w:t>in;</w:t>
      </w:r>
      <w:r>
        <w:rPr>
          <w:rFonts w:ascii="Cambria" w:hAnsi="Cambria"/>
          <w:sz w:val="28"/>
          <w:szCs w:val="28"/>
        </w:rPr>
        <w:t>-</w:t>
      </w:r>
    </w:p>
    <w:p w:rsidR="0006631E" w:rsidRPr="0006631E" w:rsidRDefault="0006631E" w:rsidP="0006631E">
      <w:pPr>
        <w:spacing w:line="360" w:lineRule="auto"/>
        <w:rPr>
          <w:rFonts w:ascii="Cambria" w:hAnsi="Cambria"/>
          <w:sz w:val="28"/>
          <w:szCs w:val="28"/>
        </w:rPr>
      </w:pPr>
      <w:r w:rsidRPr="0006631E">
        <w:rPr>
          <w:rFonts w:ascii="Cambria" w:hAnsi="Cambria"/>
          <w:sz w:val="28"/>
          <w:szCs w:val="28"/>
        </w:rPr>
        <w:t xml:space="preserve">       </w:t>
      </w:r>
      <w:r>
        <w:rPr>
          <w:rFonts w:ascii="Cambria" w:hAnsi="Cambria"/>
          <w:sz w:val="28"/>
          <w:szCs w:val="28"/>
        </w:rPr>
        <w:t xml:space="preserve"> </w:t>
      </w:r>
      <w:r w:rsidRPr="0006631E">
        <w:rPr>
          <w:rFonts w:ascii="Cambria" w:hAnsi="Cambria"/>
          <w:sz w:val="28"/>
          <w:szCs w:val="28"/>
        </w:rPr>
        <w:t xml:space="preserve"> (i) Emotional disturbance</w:t>
      </w:r>
      <w:r w:rsidRPr="0006631E">
        <w:rPr>
          <w:rFonts w:ascii="Cambria" w:hAnsi="Cambria"/>
          <w:sz w:val="28"/>
          <w:szCs w:val="28"/>
        </w:rPr>
        <w:tab/>
      </w:r>
    </w:p>
    <w:p w:rsidR="0006631E" w:rsidRPr="0006631E" w:rsidRDefault="0006631E" w:rsidP="0006631E">
      <w:pPr>
        <w:spacing w:line="360" w:lineRule="auto"/>
        <w:rPr>
          <w:rFonts w:ascii="Cambria" w:hAnsi="Cambria"/>
          <w:sz w:val="28"/>
          <w:szCs w:val="28"/>
        </w:rPr>
      </w:pPr>
      <w:r w:rsidRPr="0006631E">
        <w:rPr>
          <w:rFonts w:ascii="Cambria" w:hAnsi="Cambria"/>
          <w:sz w:val="28"/>
          <w:szCs w:val="28"/>
        </w:rPr>
        <w:t xml:space="preserve">       </w:t>
      </w:r>
      <w:r>
        <w:rPr>
          <w:rFonts w:ascii="Cambria" w:hAnsi="Cambria"/>
          <w:sz w:val="28"/>
          <w:szCs w:val="28"/>
        </w:rPr>
        <w:t xml:space="preserve"> </w:t>
      </w:r>
      <w:r w:rsidRPr="0006631E">
        <w:rPr>
          <w:rFonts w:ascii="Cambria" w:hAnsi="Cambria"/>
          <w:sz w:val="28"/>
          <w:szCs w:val="28"/>
        </w:rPr>
        <w:t xml:space="preserve"> (ii) Disruptive behavior                               </w:t>
      </w:r>
      <w:r w:rsidRPr="0006631E">
        <w:rPr>
          <w:rFonts w:ascii="Cambria" w:hAnsi="Cambria"/>
          <w:sz w:val="28"/>
          <w:szCs w:val="28"/>
        </w:rPr>
        <w:tab/>
      </w:r>
      <w:r w:rsidRPr="0006631E">
        <w:rPr>
          <w:rFonts w:ascii="Cambria" w:hAnsi="Cambria"/>
          <w:sz w:val="28"/>
          <w:szCs w:val="28"/>
        </w:rPr>
        <w:tab/>
      </w:r>
      <w:r w:rsidRPr="0006631E">
        <w:rPr>
          <w:rFonts w:ascii="Cambria" w:hAnsi="Cambria"/>
          <w:sz w:val="28"/>
          <w:szCs w:val="28"/>
        </w:rPr>
        <w:tab/>
      </w:r>
      <w:r w:rsidRPr="0006631E">
        <w:rPr>
          <w:rFonts w:ascii="Cambria" w:hAnsi="Cambria"/>
          <w:b/>
          <w:sz w:val="28"/>
          <w:szCs w:val="28"/>
        </w:rPr>
        <w:t>(4 m</w:t>
      </w:r>
      <w:r>
        <w:rPr>
          <w:rFonts w:ascii="Cambria" w:hAnsi="Cambria"/>
          <w:b/>
          <w:sz w:val="28"/>
          <w:szCs w:val="28"/>
        </w:rPr>
        <w:t>ar</w:t>
      </w:r>
      <w:r w:rsidRPr="0006631E">
        <w:rPr>
          <w:rFonts w:ascii="Cambria" w:hAnsi="Cambria"/>
          <w:b/>
          <w:sz w:val="28"/>
          <w:szCs w:val="28"/>
        </w:rPr>
        <w:t>ks)</w:t>
      </w:r>
    </w:p>
    <w:p w:rsidR="0006631E" w:rsidRDefault="0006631E" w:rsidP="0006631E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</w:t>
      </w:r>
      <w:r w:rsidRPr="0006631E">
        <w:rPr>
          <w:rFonts w:ascii="Cambria" w:hAnsi="Cambria"/>
          <w:sz w:val="28"/>
          <w:szCs w:val="28"/>
        </w:rPr>
        <w:t>b) Highlight four factors that should be considered when selecting a target behavior.</w:t>
      </w: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</w:t>
      </w:r>
      <w:r w:rsidRPr="0006631E">
        <w:rPr>
          <w:rFonts w:ascii="Cambria" w:hAnsi="Cambria"/>
          <w:b/>
          <w:sz w:val="28"/>
          <w:szCs w:val="28"/>
        </w:rPr>
        <w:t>(4 m</w:t>
      </w:r>
      <w:r>
        <w:rPr>
          <w:rFonts w:ascii="Cambria" w:hAnsi="Cambria"/>
          <w:b/>
          <w:sz w:val="28"/>
          <w:szCs w:val="28"/>
        </w:rPr>
        <w:t>ar</w:t>
      </w:r>
      <w:r w:rsidRPr="0006631E">
        <w:rPr>
          <w:rFonts w:ascii="Cambria" w:hAnsi="Cambria"/>
          <w:b/>
          <w:sz w:val="28"/>
          <w:szCs w:val="28"/>
        </w:rPr>
        <w:t>ks)</w:t>
      </w:r>
    </w:p>
    <w:p w:rsidR="0006631E" w:rsidRPr="0006631E" w:rsidRDefault="0006631E" w:rsidP="0006631E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</w:t>
      </w:r>
      <w:r w:rsidRPr="0006631E">
        <w:rPr>
          <w:rFonts w:ascii="Cambria" w:hAnsi="Cambria"/>
          <w:sz w:val="28"/>
          <w:szCs w:val="28"/>
        </w:rPr>
        <w:t xml:space="preserve">c) Describe the characteristics of children with emotional and behavior difficulties in an inclusive setting.                                         </w:t>
      </w:r>
      <w:r>
        <w:rPr>
          <w:rFonts w:ascii="Cambria" w:hAnsi="Cambria"/>
          <w:sz w:val="28"/>
          <w:szCs w:val="28"/>
        </w:rPr>
        <w:t xml:space="preserve">              </w:t>
      </w:r>
      <w:r w:rsidRPr="0006631E">
        <w:rPr>
          <w:rFonts w:ascii="Cambria" w:hAnsi="Cambria"/>
          <w:sz w:val="28"/>
          <w:szCs w:val="28"/>
        </w:rPr>
        <w:t xml:space="preserve">   </w:t>
      </w:r>
      <w:r w:rsidRPr="0006631E">
        <w:rPr>
          <w:rFonts w:ascii="Cambria" w:hAnsi="Cambria"/>
          <w:b/>
          <w:sz w:val="28"/>
          <w:szCs w:val="28"/>
        </w:rPr>
        <w:t>(4 m</w:t>
      </w:r>
      <w:r>
        <w:rPr>
          <w:rFonts w:ascii="Cambria" w:hAnsi="Cambria"/>
          <w:b/>
          <w:sz w:val="28"/>
          <w:szCs w:val="28"/>
        </w:rPr>
        <w:t>ar</w:t>
      </w:r>
      <w:r w:rsidRPr="0006631E">
        <w:rPr>
          <w:rFonts w:ascii="Cambria" w:hAnsi="Cambria"/>
          <w:b/>
          <w:sz w:val="28"/>
          <w:szCs w:val="28"/>
        </w:rPr>
        <w:t>ks)</w:t>
      </w:r>
    </w:p>
    <w:p w:rsidR="0006631E" w:rsidRPr="0006631E" w:rsidRDefault="0006631E" w:rsidP="0006631E">
      <w:pPr>
        <w:spacing w:line="360" w:lineRule="auto"/>
        <w:rPr>
          <w:rFonts w:ascii="Cambria" w:hAnsi="Cambria"/>
          <w:sz w:val="28"/>
          <w:szCs w:val="28"/>
        </w:rPr>
      </w:pPr>
      <w:r w:rsidRPr="0006631E">
        <w:rPr>
          <w:rFonts w:ascii="Cambria" w:hAnsi="Cambria"/>
          <w:sz w:val="28"/>
          <w:szCs w:val="28"/>
        </w:rPr>
        <w:t xml:space="preserve">d) Explain any five factors in the school environment that may cause emotional and behavioral difficulties                                                   </w:t>
      </w:r>
      <w:r w:rsidRPr="0006631E">
        <w:rPr>
          <w:rFonts w:ascii="Cambria" w:hAnsi="Cambria"/>
          <w:b/>
          <w:sz w:val="28"/>
          <w:szCs w:val="28"/>
        </w:rPr>
        <w:t>(5 m</w:t>
      </w:r>
      <w:r>
        <w:rPr>
          <w:rFonts w:ascii="Cambria" w:hAnsi="Cambria"/>
          <w:b/>
          <w:sz w:val="28"/>
          <w:szCs w:val="28"/>
        </w:rPr>
        <w:t>ar</w:t>
      </w:r>
      <w:r w:rsidRPr="0006631E">
        <w:rPr>
          <w:rFonts w:ascii="Cambria" w:hAnsi="Cambria"/>
          <w:b/>
          <w:sz w:val="28"/>
          <w:szCs w:val="28"/>
        </w:rPr>
        <w:t xml:space="preserve">ks)                                                                                                             </w:t>
      </w:r>
      <w:r w:rsidRPr="0006631E">
        <w:rPr>
          <w:rFonts w:ascii="Cambria" w:hAnsi="Cambria"/>
          <w:sz w:val="28"/>
          <w:szCs w:val="28"/>
        </w:rPr>
        <w:t>e) Explain the difference between proximity control and touch control.</w:t>
      </w:r>
    </w:p>
    <w:p w:rsidR="0006631E" w:rsidRPr="0006631E" w:rsidRDefault="0006631E" w:rsidP="0006631E">
      <w:pPr>
        <w:spacing w:line="360" w:lineRule="auto"/>
        <w:rPr>
          <w:rFonts w:ascii="Cambria" w:hAnsi="Cambria"/>
          <w:b/>
          <w:sz w:val="28"/>
          <w:szCs w:val="28"/>
        </w:rPr>
      </w:pPr>
      <w:r w:rsidRPr="0006631E">
        <w:rPr>
          <w:rFonts w:ascii="Cambria" w:hAnsi="Cambria"/>
          <w:sz w:val="28"/>
          <w:szCs w:val="28"/>
        </w:rPr>
        <w:tab/>
      </w:r>
      <w:r w:rsidRPr="0006631E">
        <w:rPr>
          <w:rFonts w:ascii="Cambria" w:hAnsi="Cambria"/>
          <w:sz w:val="28"/>
          <w:szCs w:val="28"/>
        </w:rPr>
        <w:tab/>
      </w:r>
      <w:r w:rsidRPr="0006631E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 </w:t>
      </w:r>
      <w:r w:rsidRPr="0006631E">
        <w:rPr>
          <w:rFonts w:ascii="Cambria" w:hAnsi="Cambria"/>
          <w:b/>
          <w:sz w:val="28"/>
          <w:szCs w:val="28"/>
        </w:rPr>
        <w:t>(4 m</w:t>
      </w:r>
      <w:r>
        <w:rPr>
          <w:rFonts w:ascii="Cambria" w:hAnsi="Cambria"/>
          <w:b/>
          <w:sz w:val="28"/>
          <w:szCs w:val="28"/>
        </w:rPr>
        <w:t>ar</w:t>
      </w:r>
      <w:r w:rsidRPr="0006631E">
        <w:rPr>
          <w:rFonts w:ascii="Cambria" w:hAnsi="Cambria"/>
          <w:b/>
          <w:sz w:val="28"/>
          <w:szCs w:val="28"/>
        </w:rPr>
        <w:t xml:space="preserve">ks)   </w:t>
      </w:r>
      <w:r>
        <w:rPr>
          <w:rFonts w:ascii="Cambria" w:hAnsi="Cambria"/>
          <w:sz w:val="28"/>
          <w:szCs w:val="28"/>
        </w:rPr>
        <w:t xml:space="preserve"> </w:t>
      </w:r>
      <w:r w:rsidRPr="0006631E">
        <w:rPr>
          <w:rFonts w:ascii="Cambria" w:hAnsi="Cambria"/>
          <w:sz w:val="28"/>
          <w:szCs w:val="28"/>
        </w:rPr>
        <w:t>f) State six major principles of behavior managem</w:t>
      </w:r>
      <w:r>
        <w:rPr>
          <w:rFonts w:ascii="Cambria" w:hAnsi="Cambria"/>
          <w:sz w:val="28"/>
          <w:szCs w:val="28"/>
        </w:rPr>
        <w:t xml:space="preserve">ent                  </w:t>
      </w:r>
      <w:r w:rsidRPr="0006631E">
        <w:rPr>
          <w:rFonts w:ascii="Cambria" w:hAnsi="Cambria"/>
          <w:b/>
          <w:sz w:val="28"/>
          <w:szCs w:val="28"/>
        </w:rPr>
        <w:t>(6 m</w:t>
      </w:r>
      <w:r>
        <w:rPr>
          <w:rFonts w:ascii="Cambria" w:hAnsi="Cambria"/>
          <w:b/>
          <w:sz w:val="28"/>
          <w:szCs w:val="28"/>
        </w:rPr>
        <w:t>ar</w:t>
      </w:r>
      <w:r w:rsidRPr="0006631E">
        <w:rPr>
          <w:rFonts w:ascii="Cambria" w:hAnsi="Cambria"/>
          <w:b/>
          <w:sz w:val="28"/>
          <w:szCs w:val="28"/>
        </w:rPr>
        <w:t>ks)</w:t>
      </w:r>
    </w:p>
    <w:p w:rsidR="0006631E" w:rsidRPr="00814704" w:rsidRDefault="0006631E" w:rsidP="0006631E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  <w:r w:rsidRPr="0006631E">
        <w:rPr>
          <w:rFonts w:ascii="Cambria" w:hAnsi="Cambria"/>
          <w:sz w:val="28"/>
          <w:szCs w:val="28"/>
        </w:rPr>
        <w:t>g) List three ways used to identify learners with emotions and behavioral difficulties.</w:t>
      </w: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</w:t>
      </w:r>
      <w:r w:rsidRPr="0006631E">
        <w:rPr>
          <w:rFonts w:ascii="Cambria" w:hAnsi="Cambria"/>
          <w:b/>
          <w:sz w:val="28"/>
          <w:szCs w:val="28"/>
        </w:rPr>
        <w:t>(3 m</w:t>
      </w:r>
      <w:r>
        <w:rPr>
          <w:rFonts w:ascii="Cambria" w:hAnsi="Cambria"/>
          <w:b/>
          <w:sz w:val="28"/>
          <w:szCs w:val="28"/>
        </w:rPr>
        <w:t>ar</w:t>
      </w:r>
      <w:r w:rsidRPr="0006631E">
        <w:rPr>
          <w:rFonts w:ascii="Cambria" w:hAnsi="Cambria"/>
          <w:b/>
          <w:sz w:val="28"/>
          <w:szCs w:val="28"/>
        </w:rPr>
        <w:t>ks)</w:t>
      </w:r>
    </w:p>
    <w:p w:rsidR="0006631E" w:rsidRPr="0006631E" w:rsidRDefault="0006631E" w:rsidP="0006631E">
      <w:pPr>
        <w:spacing w:line="360" w:lineRule="auto"/>
        <w:rPr>
          <w:rFonts w:ascii="Cambria" w:hAnsi="Cambria"/>
          <w:b/>
          <w:sz w:val="28"/>
          <w:szCs w:val="28"/>
        </w:rPr>
      </w:pPr>
      <w:r w:rsidRPr="0006631E">
        <w:rPr>
          <w:rFonts w:ascii="Cambria" w:hAnsi="Cambria"/>
          <w:b/>
          <w:sz w:val="28"/>
          <w:szCs w:val="28"/>
        </w:rPr>
        <w:t>QUESTION TWO</w:t>
      </w:r>
    </w:p>
    <w:p w:rsidR="0006631E" w:rsidRPr="0006631E" w:rsidRDefault="0006631E" w:rsidP="0006631E">
      <w:pPr>
        <w:pStyle w:val="ListParagraph"/>
        <w:numPr>
          <w:ilvl w:val="0"/>
          <w:numId w:val="13"/>
        </w:numPr>
        <w:spacing w:line="360" w:lineRule="auto"/>
        <w:rPr>
          <w:rFonts w:ascii="Cambria" w:hAnsi="Cambria"/>
          <w:sz w:val="28"/>
          <w:szCs w:val="28"/>
        </w:rPr>
      </w:pPr>
      <w:r w:rsidRPr="0006631E">
        <w:rPr>
          <w:rFonts w:ascii="Cambria" w:hAnsi="Cambria"/>
          <w:sz w:val="28"/>
          <w:szCs w:val="28"/>
        </w:rPr>
        <w:t>Explain five reasons why you should conduct an interview before embarking on the behavior change program</w:t>
      </w:r>
      <w:r w:rsidRPr="0006631E">
        <w:rPr>
          <w:rFonts w:ascii="Cambria" w:hAnsi="Cambria"/>
          <w:b/>
          <w:sz w:val="28"/>
          <w:szCs w:val="28"/>
        </w:rPr>
        <w:t xml:space="preserve">.    </w:t>
      </w:r>
      <w:r>
        <w:rPr>
          <w:rFonts w:ascii="Cambria" w:hAnsi="Cambria"/>
          <w:b/>
          <w:sz w:val="28"/>
          <w:szCs w:val="28"/>
        </w:rPr>
        <w:t xml:space="preserve">                    </w:t>
      </w:r>
      <w:r w:rsidRPr="0006631E">
        <w:rPr>
          <w:rFonts w:ascii="Cambria" w:hAnsi="Cambria"/>
          <w:b/>
          <w:sz w:val="28"/>
          <w:szCs w:val="28"/>
        </w:rPr>
        <w:t xml:space="preserve"> (10 m</w:t>
      </w:r>
      <w:r>
        <w:rPr>
          <w:rFonts w:ascii="Cambria" w:hAnsi="Cambria"/>
          <w:b/>
          <w:sz w:val="28"/>
          <w:szCs w:val="28"/>
        </w:rPr>
        <w:t>ar</w:t>
      </w:r>
      <w:r w:rsidRPr="0006631E">
        <w:rPr>
          <w:rFonts w:ascii="Cambria" w:hAnsi="Cambria"/>
          <w:b/>
          <w:sz w:val="28"/>
          <w:szCs w:val="28"/>
        </w:rPr>
        <w:t xml:space="preserve">ks)                                                      </w:t>
      </w:r>
      <w:r>
        <w:rPr>
          <w:rFonts w:ascii="Cambria" w:hAnsi="Cambria"/>
          <w:b/>
          <w:sz w:val="28"/>
          <w:szCs w:val="28"/>
        </w:rPr>
        <w:t xml:space="preserve">         </w:t>
      </w:r>
    </w:p>
    <w:p w:rsidR="0006631E" w:rsidRDefault="0006631E" w:rsidP="0006631E">
      <w:pPr>
        <w:pStyle w:val="ListParagraph"/>
        <w:numPr>
          <w:ilvl w:val="0"/>
          <w:numId w:val="13"/>
        </w:numPr>
        <w:spacing w:line="360" w:lineRule="auto"/>
        <w:rPr>
          <w:rFonts w:ascii="Cambria" w:hAnsi="Cambria"/>
          <w:sz w:val="28"/>
          <w:szCs w:val="28"/>
        </w:rPr>
      </w:pPr>
      <w:r w:rsidRPr="0006631E">
        <w:rPr>
          <w:rFonts w:ascii="Cambria" w:hAnsi="Cambria"/>
          <w:sz w:val="28"/>
          <w:szCs w:val="28"/>
        </w:rPr>
        <w:t>Discuss five factors in a family that may cause emotional behavioral disorder in children.</w:t>
      </w:r>
      <w:r w:rsidRPr="0006631E">
        <w:rPr>
          <w:rFonts w:ascii="Cambria" w:hAnsi="Cambria"/>
          <w:sz w:val="28"/>
          <w:szCs w:val="28"/>
        </w:rPr>
        <w:tab/>
      </w:r>
      <w:r w:rsidRPr="0006631E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 xml:space="preserve">                                                             </w:t>
      </w:r>
      <w:r w:rsidRPr="0006631E">
        <w:rPr>
          <w:rFonts w:ascii="Cambria" w:hAnsi="Cambria"/>
          <w:b/>
          <w:sz w:val="28"/>
          <w:szCs w:val="28"/>
        </w:rPr>
        <w:t>(10 m</w:t>
      </w:r>
      <w:r>
        <w:rPr>
          <w:rFonts w:ascii="Cambria" w:hAnsi="Cambria"/>
          <w:b/>
          <w:sz w:val="28"/>
          <w:szCs w:val="28"/>
        </w:rPr>
        <w:t>ar</w:t>
      </w:r>
      <w:r w:rsidRPr="0006631E">
        <w:rPr>
          <w:rFonts w:ascii="Cambria" w:hAnsi="Cambria"/>
          <w:b/>
          <w:sz w:val="28"/>
          <w:szCs w:val="28"/>
        </w:rPr>
        <w:t>ks)</w:t>
      </w:r>
    </w:p>
    <w:p w:rsidR="0006631E" w:rsidRPr="0006631E" w:rsidRDefault="0006631E" w:rsidP="0006631E">
      <w:pPr>
        <w:spacing w:line="360" w:lineRule="auto"/>
        <w:rPr>
          <w:rFonts w:ascii="Cambria" w:hAnsi="Cambria"/>
          <w:sz w:val="28"/>
          <w:szCs w:val="28"/>
        </w:rPr>
      </w:pPr>
      <w:r w:rsidRPr="0006631E">
        <w:rPr>
          <w:rFonts w:ascii="Cambria" w:hAnsi="Cambria"/>
          <w:b/>
          <w:sz w:val="28"/>
          <w:szCs w:val="28"/>
        </w:rPr>
        <w:t>QUESTION THREE</w:t>
      </w:r>
    </w:p>
    <w:p w:rsidR="0006631E" w:rsidRPr="0006631E" w:rsidRDefault="0006631E" w:rsidP="0006631E">
      <w:pPr>
        <w:spacing w:line="360" w:lineRule="auto"/>
        <w:rPr>
          <w:rFonts w:ascii="Cambria" w:hAnsi="Cambria"/>
          <w:b/>
          <w:sz w:val="28"/>
          <w:szCs w:val="28"/>
        </w:rPr>
      </w:pPr>
      <w:r w:rsidRPr="0006631E">
        <w:rPr>
          <w:rFonts w:ascii="Cambria" w:hAnsi="Cambria"/>
          <w:sz w:val="28"/>
          <w:szCs w:val="28"/>
        </w:rPr>
        <w:t>Discuss social-cultural factors that may affect children’s behavior.</w:t>
      </w:r>
      <w:r w:rsidRPr="0006631E">
        <w:rPr>
          <w:rFonts w:ascii="Cambria" w:hAnsi="Cambria"/>
          <w:b/>
          <w:sz w:val="28"/>
          <w:szCs w:val="28"/>
        </w:rPr>
        <w:tab/>
      </w:r>
      <w:r w:rsidRPr="0006631E">
        <w:rPr>
          <w:rFonts w:ascii="Cambria" w:hAnsi="Cambria"/>
          <w:b/>
          <w:sz w:val="28"/>
          <w:szCs w:val="28"/>
        </w:rPr>
        <w:tab/>
      </w:r>
      <w:r w:rsidRPr="0006631E"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                             </w:t>
      </w:r>
      <w:r w:rsidRPr="0006631E">
        <w:rPr>
          <w:rFonts w:ascii="Cambria" w:hAnsi="Cambria"/>
          <w:b/>
          <w:sz w:val="28"/>
          <w:szCs w:val="28"/>
        </w:rPr>
        <w:t>(20 m</w:t>
      </w:r>
      <w:r>
        <w:rPr>
          <w:rFonts w:ascii="Cambria" w:hAnsi="Cambria"/>
          <w:b/>
          <w:sz w:val="28"/>
          <w:szCs w:val="28"/>
        </w:rPr>
        <w:t>ar</w:t>
      </w:r>
      <w:r w:rsidRPr="0006631E">
        <w:rPr>
          <w:rFonts w:ascii="Cambria" w:hAnsi="Cambria"/>
          <w:b/>
          <w:sz w:val="28"/>
          <w:szCs w:val="28"/>
        </w:rPr>
        <w:t>ks)</w:t>
      </w:r>
    </w:p>
    <w:p w:rsidR="0006631E" w:rsidRPr="0006631E" w:rsidRDefault="0006631E" w:rsidP="0006631E">
      <w:pPr>
        <w:spacing w:line="360" w:lineRule="auto"/>
        <w:rPr>
          <w:rFonts w:ascii="Cambria" w:hAnsi="Cambria"/>
          <w:b/>
          <w:sz w:val="28"/>
          <w:szCs w:val="28"/>
        </w:rPr>
      </w:pPr>
      <w:r w:rsidRPr="0006631E">
        <w:rPr>
          <w:rFonts w:ascii="Cambria" w:hAnsi="Cambria"/>
          <w:b/>
          <w:sz w:val="28"/>
          <w:szCs w:val="28"/>
        </w:rPr>
        <w:t>QUESTION FOUR</w:t>
      </w:r>
    </w:p>
    <w:p w:rsidR="0006631E" w:rsidRPr="0006631E" w:rsidRDefault="0006631E" w:rsidP="0006631E">
      <w:pPr>
        <w:spacing w:line="360" w:lineRule="auto"/>
        <w:rPr>
          <w:rFonts w:ascii="Cambria" w:hAnsi="Cambria"/>
          <w:sz w:val="28"/>
          <w:szCs w:val="28"/>
        </w:rPr>
      </w:pPr>
      <w:r w:rsidRPr="0006631E">
        <w:rPr>
          <w:rFonts w:ascii="Cambria" w:hAnsi="Cambria"/>
          <w:sz w:val="28"/>
          <w:szCs w:val="28"/>
        </w:rPr>
        <w:t>Discuss the strategies of managing behavior at the school level.</w:t>
      </w:r>
      <w:r w:rsidRPr="0006631E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>(20</w:t>
      </w:r>
      <w:r w:rsidRPr="0006631E">
        <w:rPr>
          <w:rFonts w:ascii="Cambria" w:hAnsi="Cambria"/>
          <w:b/>
          <w:sz w:val="28"/>
          <w:szCs w:val="28"/>
        </w:rPr>
        <w:t>m</w:t>
      </w:r>
      <w:r>
        <w:rPr>
          <w:rFonts w:ascii="Cambria" w:hAnsi="Cambria"/>
          <w:b/>
          <w:sz w:val="28"/>
          <w:szCs w:val="28"/>
        </w:rPr>
        <w:t>ar</w:t>
      </w:r>
      <w:r w:rsidRPr="0006631E">
        <w:rPr>
          <w:rFonts w:ascii="Cambria" w:hAnsi="Cambria"/>
          <w:b/>
          <w:sz w:val="28"/>
          <w:szCs w:val="28"/>
        </w:rPr>
        <w:t>ks)</w:t>
      </w:r>
      <w:r w:rsidRPr="0006631E">
        <w:rPr>
          <w:rFonts w:ascii="Cambria" w:hAnsi="Cambria"/>
          <w:sz w:val="28"/>
          <w:szCs w:val="28"/>
        </w:rPr>
        <w:t xml:space="preserve">      </w:t>
      </w:r>
    </w:p>
    <w:p w:rsidR="0006631E" w:rsidRPr="0006631E" w:rsidRDefault="0006631E" w:rsidP="0006631E">
      <w:pPr>
        <w:spacing w:line="360" w:lineRule="auto"/>
        <w:rPr>
          <w:rFonts w:ascii="Cambria" w:hAnsi="Cambria"/>
          <w:b/>
          <w:sz w:val="28"/>
          <w:szCs w:val="28"/>
        </w:rPr>
      </w:pPr>
      <w:r w:rsidRPr="0006631E">
        <w:rPr>
          <w:rFonts w:ascii="Cambria" w:hAnsi="Cambria"/>
          <w:b/>
          <w:sz w:val="28"/>
          <w:szCs w:val="28"/>
        </w:rPr>
        <w:t>QUESTION FIVE</w:t>
      </w:r>
    </w:p>
    <w:p w:rsidR="0006631E" w:rsidRPr="0006631E" w:rsidRDefault="0006631E" w:rsidP="0006631E">
      <w:pPr>
        <w:spacing w:line="360" w:lineRule="auto"/>
        <w:rPr>
          <w:rFonts w:ascii="Cambria" w:hAnsi="Cambria"/>
          <w:sz w:val="28"/>
          <w:szCs w:val="28"/>
        </w:rPr>
      </w:pPr>
      <w:r w:rsidRPr="0006631E">
        <w:rPr>
          <w:rFonts w:ascii="Cambria" w:hAnsi="Cambria"/>
          <w:sz w:val="28"/>
          <w:szCs w:val="28"/>
        </w:rPr>
        <w:t xml:space="preserve">Discuss ways of enhancing self-esteem in children.       </w:t>
      </w:r>
      <w:r>
        <w:rPr>
          <w:rFonts w:ascii="Cambria" w:hAnsi="Cambria"/>
          <w:sz w:val="28"/>
          <w:szCs w:val="28"/>
        </w:rPr>
        <w:t xml:space="preserve">                 </w:t>
      </w:r>
      <w:r>
        <w:rPr>
          <w:rFonts w:ascii="Cambria" w:hAnsi="Cambria"/>
          <w:b/>
          <w:sz w:val="28"/>
          <w:szCs w:val="28"/>
        </w:rPr>
        <w:t>(2</w:t>
      </w:r>
      <w:r w:rsidRPr="0006631E">
        <w:rPr>
          <w:rFonts w:ascii="Cambria" w:hAnsi="Cambria"/>
          <w:b/>
          <w:sz w:val="28"/>
          <w:szCs w:val="28"/>
        </w:rPr>
        <w:t>0 m</w:t>
      </w:r>
      <w:r>
        <w:rPr>
          <w:rFonts w:ascii="Cambria" w:hAnsi="Cambria"/>
          <w:b/>
          <w:sz w:val="28"/>
          <w:szCs w:val="28"/>
        </w:rPr>
        <w:t>ar</w:t>
      </w:r>
      <w:r w:rsidRPr="0006631E">
        <w:rPr>
          <w:rFonts w:ascii="Cambria" w:hAnsi="Cambria"/>
          <w:b/>
          <w:sz w:val="28"/>
          <w:szCs w:val="28"/>
        </w:rPr>
        <w:t>ks)</w:t>
      </w:r>
      <w:r w:rsidRPr="0006631E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177C" w:rsidRPr="0006631E" w:rsidRDefault="00B3177C" w:rsidP="0006631E">
      <w:pPr>
        <w:spacing w:line="480" w:lineRule="auto"/>
        <w:jc w:val="both"/>
        <w:rPr>
          <w:rFonts w:ascii="Cambria" w:eastAsia="Calibri" w:hAnsi="Cambria"/>
          <w:sz w:val="28"/>
          <w:szCs w:val="28"/>
          <w:lang w:val="en-GB"/>
        </w:rPr>
      </w:pPr>
    </w:p>
    <w:sectPr w:rsidR="00B3177C" w:rsidRPr="0006631E" w:rsidSect="005639A3">
      <w:footerReference w:type="default" r:id="rId9"/>
      <w:pgSz w:w="11906" w:h="16838"/>
      <w:pgMar w:top="568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C9F" w:rsidRDefault="00D34C9F" w:rsidP="005639A3">
      <w:r>
        <w:separator/>
      </w:r>
    </w:p>
  </w:endnote>
  <w:endnote w:type="continuationSeparator" w:id="1">
    <w:p w:rsidR="00D34C9F" w:rsidRDefault="00D34C9F" w:rsidP="005639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1C1" w:rsidRDefault="005F31C1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ECDE 411: BEHAVIORAL DISORDERS IN CHILDREN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5F31C1">
        <w:rPr>
          <w:rFonts w:asciiTheme="majorHAnsi" w:hAnsiTheme="majorHAnsi"/>
          <w:noProof/>
        </w:rPr>
        <w:t>2</w:t>
      </w:r>
    </w:fldSimple>
  </w:p>
  <w:p w:rsidR="005F31C1" w:rsidRDefault="005F31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C9F" w:rsidRDefault="00D34C9F" w:rsidP="005639A3">
      <w:r>
        <w:separator/>
      </w:r>
    </w:p>
  </w:footnote>
  <w:footnote w:type="continuationSeparator" w:id="1">
    <w:p w:rsidR="00D34C9F" w:rsidRDefault="00D34C9F" w:rsidP="005639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5539"/>
    <w:multiLevelType w:val="hybridMultilevel"/>
    <w:tmpl w:val="A2BE0528"/>
    <w:lvl w:ilvl="0" w:tplc="37204FB8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934B8"/>
    <w:multiLevelType w:val="hybridMultilevel"/>
    <w:tmpl w:val="F92A5D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107FD6">
      <w:start w:val="2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0399C"/>
    <w:multiLevelType w:val="hybridMultilevel"/>
    <w:tmpl w:val="5DBEA14E"/>
    <w:lvl w:ilvl="0" w:tplc="E3A24F9A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92CCA"/>
    <w:multiLevelType w:val="hybridMultilevel"/>
    <w:tmpl w:val="AF8E4822"/>
    <w:lvl w:ilvl="0" w:tplc="1DFA7792">
      <w:start w:val="2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CE6794"/>
    <w:multiLevelType w:val="hybridMultilevel"/>
    <w:tmpl w:val="EEF0FCC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1A3C30"/>
    <w:multiLevelType w:val="hybridMultilevel"/>
    <w:tmpl w:val="1CD0AEA6"/>
    <w:lvl w:ilvl="0" w:tplc="ADBA3D06">
      <w:start w:val="1"/>
      <w:numFmt w:val="lowerRoman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E92E2A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EF88CA54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B5490"/>
    <w:multiLevelType w:val="hybridMultilevel"/>
    <w:tmpl w:val="EEC24E62"/>
    <w:lvl w:ilvl="0" w:tplc="2E2CBA70">
      <w:start w:val="2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2F30070E"/>
    <w:multiLevelType w:val="hybridMultilevel"/>
    <w:tmpl w:val="0B6682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7D4B48"/>
    <w:multiLevelType w:val="hybridMultilevel"/>
    <w:tmpl w:val="910039D8"/>
    <w:lvl w:ilvl="0" w:tplc="C64E13B0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BA0474"/>
    <w:multiLevelType w:val="hybridMultilevel"/>
    <w:tmpl w:val="F3B64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8D26D3"/>
    <w:multiLevelType w:val="hybridMultilevel"/>
    <w:tmpl w:val="B0DC781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5F0C5D"/>
    <w:multiLevelType w:val="hybridMultilevel"/>
    <w:tmpl w:val="910039D8"/>
    <w:lvl w:ilvl="0" w:tplc="C64E13B0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0A3889"/>
    <w:multiLevelType w:val="hybridMultilevel"/>
    <w:tmpl w:val="4244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9"/>
  </w:num>
  <w:num w:numId="8">
    <w:abstractNumId w:val="12"/>
  </w:num>
  <w:num w:numId="9">
    <w:abstractNumId w:val="3"/>
  </w:num>
  <w:num w:numId="10">
    <w:abstractNumId w:val="7"/>
  </w:num>
  <w:num w:numId="11">
    <w:abstractNumId w:val="11"/>
  </w:num>
  <w:num w:numId="12">
    <w:abstractNumId w:val="13"/>
  </w:num>
  <w:num w:numId="13">
    <w:abstractNumId w:val="5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15B2"/>
    <w:rsid w:val="00005450"/>
    <w:rsid w:val="00014DCC"/>
    <w:rsid w:val="000279C6"/>
    <w:rsid w:val="000502CD"/>
    <w:rsid w:val="00050B87"/>
    <w:rsid w:val="00055BCD"/>
    <w:rsid w:val="0006631E"/>
    <w:rsid w:val="000828BD"/>
    <w:rsid w:val="00082E3C"/>
    <w:rsid w:val="00086B87"/>
    <w:rsid w:val="00090B9E"/>
    <w:rsid w:val="000979A8"/>
    <w:rsid w:val="000A15B2"/>
    <w:rsid w:val="000A1879"/>
    <w:rsid w:val="000B21CA"/>
    <w:rsid w:val="000B34AC"/>
    <w:rsid w:val="000B757F"/>
    <w:rsid w:val="000B7CDC"/>
    <w:rsid w:val="000C1155"/>
    <w:rsid w:val="000C6830"/>
    <w:rsid w:val="000D27F2"/>
    <w:rsid w:val="000D7739"/>
    <w:rsid w:val="000F019E"/>
    <w:rsid w:val="000F0A8D"/>
    <w:rsid w:val="00102287"/>
    <w:rsid w:val="00102F64"/>
    <w:rsid w:val="00105019"/>
    <w:rsid w:val="00117E43"/>
    <w:rsid w:val="00120739"/>
    <w:rsid w:val="00122E83"/>
    <w:rsid w:val="00130BBA"/>
    <w:rsid w:val="00130F81"/>
    <w:rsid w:val="00131D33"/>
    <w:rsid w:val="00154C1F"/>
    <w:rsid w:val="00172DDE"/>
    <w:rsid w:val="00173E68"/>
    <w:rsid w:val="001C4C98"/>
    <w:rsid w:val="001E3D8A"/>
    <w:rsid w:val="001F2ECD"/>
    <w:rsid w:val="001F303A"/>
    <w:rsid w:val="001F37A5"/>
    <w:rsid w:val="001F3A28"/>
    <w:rsid w:val="001F75F7"/>
    <w:rsid w:val="0020236B"/>
    <w:rsid w:val="00210E99"/>
    <w:rsid w:val="002663E4"/>
    <w:rsid w:val="00270CA2"/>
    <w:rsid w:val="00271748"/>
    <w:rsid w:val="0028102E"/>
    <w:rsid w:val="00287216"/>
    <w:rsid w:val="00292E73"/>
    <w:rsid w:val="002A7B89"/>
    <w:rsid w:val="002B2714"/>
    <w:rsid w:val="002B7770"/>
    <w:rsid w:val="002C7EA3"/>
    <w:rsid w:val="002E2946"/>
    <w:rsid w:val="002F6A8E"/>
    <w:rsid w:val="003034BD"/>
    <w:rsid w:val="00315F2E"/>
    <w:rsid w:val="0032297E"/>
    <w:rsid w:val="00327DF3"/>
    <w:rsid w:val="00342891"/>
    <w:rsid w:val="003542A2"/>
    <w:rsid w:val="00380ED9"/>
    <w:rsid w:val="00390DE2"/>
    <w:rsid w:val="00392A07"/>
    <w:rsid w:val="0039345F"/>
    <w:rsid w:val="00394D66"/>
    <w:rsid w:val="003B404B"/>
    <w:rsid w:val="003B762E"/>
    <w:rsid w:val="003C4EC8"/>
    <w:rsid w:val="003D7BAA"/>
    <w:rsid w:val="003F20C7"/>
    <w:rsid w:val="0040047A"/>
    <w:rsid w:val="004025D3"/>
    <w:rsid w:val="00420E51"/>
    <w:rsid w:val="00426A18"/>
    <w:rsid w:val="004325D2"/>
    <w:rsid w:val="00436B4C"/>
    <w:rsid w:val="0045756A"/>
    <w:rsid w:val="00461F75"/>
    <w:rsid w:val="0046449D"/>
    <w:rsid w:val="00464513"/>
    <w:rsid w:val="0047653B"/>
    <w:rsid w:val="00480859"/>
    <w:rsid w:val="00482B5D"/>
    <w:rsid w:val="004A6593"/>
    <w:rsid w:val="004A7A19"/>
    <w:rsid w:val="004B7C95"/>
    <w:rsid w:val="004C04B5"/>
    <w:rsid w:val="004C59DD"/>
    <w:rsid w:val="004D2143"/>
    <w:rsid w:val="004E170A"/>
    <w:rsid w:val="00506F4E"/>
    <w:rsid w:val="005204FA"/>
    <w:rsid w:val="0053566E"/>
    <w:rsid w:val="0054090F"/>
    <w:rsid w:val="00545A10"/>
    <w:rsid w:val="00546C6A"/>
    <w:rsid w:val="005639A3"/>
    <w:rsid w:val="00566AD1"/>
    <w:rsid w:val="00575364"/>
    <w:rsid w:val="00577BBA"/>
    <w:rsid w:val="005B0D26"/>
    <w:rsid w:val="005B2A21"/>
    <w:rsid w:val="005B4D24"/>
    <w:rsid w:val="005D4024"/>
    <w:rsid w:val="005D50DC"/>
    <w:rsid w:val="005F31C1"/>
    <w:rsid w:val="0060550A"/>
    <w:rsid w:val="00613A73"/>
    <w:rsid w:val="00627E1B"/>
    <w:rsid w:val="006315B0"/>
    <w:rsid w:val="0063340C"/>
    <w:rsid w:val="00634B31"/>
    <w:rsid w:val="00637742"/>
    <w:rsid w:val="00651071"/>
    <w:rsid w:val="00654C47"/>
    <w:rsid w:val="00655B12"/>
    <w:rsid w:val="00657CD0"/>
    <w:rsid w:val="006707F5"/>
    <w:rsid w:val="00685230"/>
    <w:rsid w:val="006955CF"/>
    <w:rsid w:val="006A4FBE"/>
    <w:rsid w:val="006A6B6D"/>
    <w:rsid w:val="006B0FF9"/>
    <w:rsid w:val="006D0EE8"/>
    <w:rsid w:val="006D22BD"/>
    <w:rsid w:val="006F34C2"/>
    <w:rsid w:val="0070091E"/>
    <w:rsid w:val="007135F2"/>
    <w:rsid w:val="00715454"/>
    <w:rsid w:val="00717C1D"/>
    <w:rsid w:val="0073526A"/>
    <w:rsid w:val="0074486C"/>
    <w:rsid w:val="007620A4"/>
    <w:rsid w:val="00771EA7"/>
    <w:rsid w:val="00776235"/>
    <w:rsid w:val="007777B8"/>
    <w:rsid w:val="007823A3"/>
    <w:rsid w:val="0078279B"/>
    <w:rsid w:val="007C7855"/>
    <w:rsid w:val="007C7BF0"/>
    <w:rsid w:val="008027EF"/>
    <w:rsid w:val="00814704"/>
    <w:rsid w:val="008476A7"/>
    <w:rsid w:val="0084789F"/>
    <w:rsid w:val="00847FFE"/>
    <w:rsid w:val="00851521"/>
    <w:rsid w:val="00854EF5"/>
    <w:rsid w:val="00856821"/>
    <w:rsid w:val="00866F90"/>
    <w:rsid w:val="00885B15"/>
    <w:rsid w:val="008951EE"/>
    <w:rsid w:val="00895B68"/>
    <w:rsid w:val="008B047E"/>
    <w:rsid w:val="008C0C22"/>
    <w:rsid w:val="008C0F75"/>
    <w:rsid w:val="008C1BE4"/>
    <w:rsid w:val="008D013C"/>
    <w:rsid w:val="008D264C"/>
    <w:rsid w:val="00903255"/>
    <w:rsid w:val="00906FBE"/>
    <w:rsid w:val="00927A99"/>
    <w:rsid w:val="00946624"/>
    <w:rsid w:val="009639B7"/>
    <w:rsid w:val="00966855"/>
    <w:rsid w:val="00971DB8"/>
    <w:rsid w:val="00972BEC"/>
    <w:rsid w:val="009A150E"/>
    <w:rsid w:val="009A484B"/>
    <w:rsid w:val="009A6F8B"/>
    <w:rsid w:val="009B482A"/>
    <w:rsid w:val="009B6D3F"/>
    <w:rsid w:val="009B7C18"/>
    <w:rsid w:val="009C4096"/>
    <w:rsid w:val="009C4589"/>
    <w:rsid w:val="009C661F"/>
    <w:rsid w:val="009C711C"/>
    <w:rsid w:val="009D526A"/>
    <w:rsid w:val="009E3704"/>
    <w:rsid w:val="009E3914"/>
    <w:rsid w:val="009F5DEC"/>
    <w:rsid w:val="00A12F6F"/>
    <w:rsid w:val="00A2718D"/>
    <w:rsid w:val="00A4467F"/>
    <w:rsid w:val="00A546C6"/>
    <w:rsid w:val="00A54F89"/>
    <w:rsid w:val="00A648D7"/>
    <w:rsid w:val="00A71DF1"/>
    <w:rsid w:val="00A83C69"/>
    <w:rsid w:val="00A843A8"/>
    <w:rsid w:val="00AA1143"/>
    <w:rsid w:val="00AB21D9"/>
    <w:rsid w:val="00AB42B7"/>
    <w:rsid w:val="00AC2E76"/>
    <w:rsid w:val="00AC31EC"/>
    <w:rsid w:val="00B0055F"/>
    <w:rsid w:val="00B0753C"/>
    <w:rsid w:val="00B3177C"/>
    <w:rsid w:val="00B37479"/>
    <w:rsid w:val="00B572AE"/>
    <w:rsid w:val="00B57348"/>
    <w:rsid w:val="00B63083"/>
    <w:rsid w:val="00B70375"/>
    <w:rsid w:val="00B72DE8"/>
    <w:rsid w:val="00B7452A"/>
    <w:rsid w:val="00B77226"/>
    <w:rsid w:val="00B877FD"/>
    <w:rsid w:val="00BE4B40"/>
    <w:rsid w:val="00BE5FEB"/>
    <w:rsid w:val="00C07965"/>
    <w:rsid w:val="00C07C64"/>
    <w:rsid w:val="00C15FA9"/>
    <w:rsid w:val="00C27D68"/>
    <w:rsid w:val="00C375E6"/>
    <w:rsid w:val="00C4022C"/>
    <w:rsid w:val="00C46FC7"/>
    <w:rsid w:val="00C60FCE"/>
    <w:rsid w:val="00C618D0"/>
    <w:rsid w:val="00C661AE"/>
    <w:rsid w:val="00C7135E"/>
    <w:rsid w:val="00C76BB4"/>
    <w:rsid w:val="00C804B8"/>
    <w:rsid w:val="00C950F8"/>
    <w:rsid w:val="00CA137A"/>
    <w:rsid w:val="00CA6EE7"/>
    <w:rsid w:val="00CE129D"/>
    <w:rsid w:val="00CF3E4F"/>
    <w:rsid w:val="00CF70D2"/>
    <w:rsid w:val="00D026CD"/>
    <w:rsid w:val="00D226DD"/>
    <w:rsid w:val="00D31A3D"/>
    <w:rsid w:val="00D34C9F"/>
    <w:rsid w:val="00D44814"/>
    <w:rsid w:val="00D47D3E"/>
    <w:rsid w:val="00D54096"/>
    <w:rsid w:val="00D57A74"/>
    <w:rsid w:val="00D62183"/>
    <w:rsid w:val="00D769C5"/>
    <w:rsid w:val="00D97A2B"/>
    <w:rsid w:val="00DA061E"/>
    <w:rsid w:val="00DB4913"/>
    <w:rsid w:val="00DC75E4"/>
    <w:rsid w:val="00DE1201"/>
    <w:rsid w:val="00E05991"/>
    <w:rsid w:val="00E36787"/>
    <w:rsid w:val="00E85714"/>
    <w:rsid w:val="00E92100"/>
    <w:rsid w:val="00EB0533"/>
    <w:rsid w:val="00EC19CB"/>
    <w:rsid w:val="00EC6914"/>
    <w:rsid w:val="00ED652A"/>
    <w:rsid w:val="00ED7787"/>
    <w:rsid w:val="00EE739C"/>
    <w:rsid w:val="00F16B15"/>
    <w:rsid w:val="00F3493A"/>
    <w:rsid w:val="00F41A8F"/>
    <w:rsid w:val="00F50212"/>
    <w:rsid w:val="00F52EB0"/>
    <w:rsid w:val="00F533B0"/>
    <w:rsid w:val="00F54A91"/>
    <w:rsid w:val="00FB1135"/>
    <w:rsid w:val="00FB5AF6"/>
    <w:rsid w:val="00FB7AAD"/>
    <w:rsid w:val="00FB7BB2"/>
    <w:rsid w:val="00FF3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9A3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639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39A3"/>
  </w:style>
  <w:style w:type="paragraph" w:styleId="Footer">
    <w:name w:val="footer"/>
    <w:basedOn w:val="Normal"/>
    <w:link w:val="FooterChar"/>
    <w:uiPriority w:val="99"/>
    <w:unhideWhenUsed/>
    <w:rsid w:val="005639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9A3"/>
  </w:style>
  <w:style w:type="paragraph" w:styleId="NoSpacing">
    <w:name w:val="No Spacing"/>
    <w:qFormat/>
    <w:rsid w:val="005639A3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5639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39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9A3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327D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8085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9A3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639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39A3"/>
  </w:style>
  <w:style w:type="paragraph" w:styleId="Footer">
    <w:name w:val="footer"/>
    <w:basedOn w:val="Normal"/>
    <w:link w:val="FooterChar"/>
    <w:uiPriority w:val="99"/>
    <w:semiHidden/>
    <w:unhideWhenUsed/>
    <w:rsid w:val="005639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39A3"/>
  </w:style>
  <w:style w:type="paragraph" w:styleId="NoSpacing">
    <w:name w:val="No Spacing"/>
    <w:qFormat/>
    <w:rsid w:val="005639A3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5639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39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9A3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327D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8085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dyNorthey\Desktop\DAGO%2520LETTER%2520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535E4-FB7B-4D40-A16F-B47D3341A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DAGO%20LETTER%20HEAD</Template>
  <TotalTime>22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LadyNorthey</dc:creator>
  <cp:lastModifiedBy>Exams</cp:lastModifiedBy>
  <cp:revision>8</cp:revision>
  <cp:lastPrinted>2016-10-31T08:58:00Z</cp:lastPrinted>
  <dcterms:created xsi:type="dcterms:W3CDTF">2016-11-29T05:53:00Z</dcterms:created>
  <dcterms:modified xsi:type="dcterms:W3CDTF">2017-04-07T10:22:00Z</dcterms:modified>
</cp:coreProperties>
</file>