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03" w:rsidRDefault="007A1303" w:rsidP="007A130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994A12" w:rsidRDefault="00994A12" w:rsidP="007A1303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994A12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-308610</wp:posOffset>
            </wp:positionV>
            <wp:extent cx="1238885" cy="1228725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A12" w:rsidRDefault="00994A12" w:rsidP="007A130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994A12" w:rsidRDefault="00994A12" w:rsidP="007A130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994A12" w:rsidRDefault="00994A12" w:rsidP="00994A12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E807A4" w:rsidRPr="00CE0F26" w:rsidRDefault="00E807A4" w:rsidP="00994A12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 w:cstheme="minorBidi"/>
          <w:sz w:val="72"/>
          <w:szCs w:val="72"/>
        </w:rPr>
      </w:pPr>
    </w:p>
    <w:p w:rsidR="00994A12" w:rsidRDefault="00994A12" w:rsidP="00994A12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994A12" w:rsidRDefault="00994A12" w:rsidP="00994A12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994A12" w:rsidRDefault="00994A12" w:rsidP="00994A12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</w:t>
      </w:r>
      <w:r w:rsidR="00E807A4"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hAnsi="Cambria" w:cs="Tahoma"/>
          <w:b/>
          <w:sz w:val="44"/>
          <w:szCs w:val="44"/>
        </w:rPr>
        <w:t xml:space="preserve">SEMESTER </w:t>
      </w:r>
    </w:p>
    <w:p w:rsidR="00994A12" w:rsidRDefault="00994A12" w:rsidP="00994A12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994A12" w:rsidRDefault="00994A12" w:rsidP="00994A12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994A12" w:rsidRDefault="00994A12" w:rsidP="00994A12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994A12" w:rsidRDefault="00994A12" w:rsidP="00994A12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40"/>
          <w:szCs w:val="40"/>
        </w:rPr>
      </w:pPr>
    </w:p>
    <w:p w:rsidR="00994A12" w:rsidRPr="00994A12" w:rsidRDefault="00994A12" w:rsidP="00994A12">
      <w:pPr>
        <w:tabs>
          <w:tab w:val="left" w:pos="2682"/>
          <w:tab w:val="left" w:pos="3096"/>
          <w:tab w:val="left" w:pos="7140"/>
        </w:tabs>
        <w:spacing w:after="120"/>
        <w:rPr>
          <w:rFonts w:ascii="Cambria" w:hAnsi="Cambria" w:cs="Tahoma"/>
          <w:b/>
          <w:sz w:val="44"/>
          <w:szCs w:val="44"/>
        </w:rPr>
      </w:pPr>
      <w:r w:rsidRPr="00994A12">
        <w:rPr>
          <w:rFonts w:ascii="Cambria" w:hAnsi="Cambria" w:cs="Tahoma"/>
          <w:b/>
          <w:sz w:val="44"/>
          <w:szCs w:val="44"/>
        </w:rPr>
        <w:t>COURSE CODE: ECDE 422</w:t>
      </w:r>
      <w:r w:rsidRPr="00994A12">
        <w:rPr>
          <w:rFonts w:ascii="Cambria" w:hAnsi="Cambria" w:cs="Tahoma"/>
          <w:b/>
          <w:sz w:val="44"/>
          <w:szCs w:val="44"/>
        </w:rPr>
        <w:tab/>
      </w:r>
    </w:p>
    <w:p w:rsidR="00994A12" w:rsidRDefault="00994A12" w:rsidP="00994A12">
      <w:pPr>
        <w:spacing w:line="360" w:lineRule="auto"/>
        <w:rPr>
          <w:rFonts w:ascii="Cambria" w:eastAsia="Calibri" w:hAnsi="Cambria"/>
          <w:b/>
          <w:sz w:val="44"/>
          <w:szCs w:val="44"/>
          <w:lang w:val="en-GB"/>
        </w:rPr>
      </w:pPr>
      <w:r w:rsidRPr="00814704">
        <w:rPr>
          <w:rFonts w:ascii="Cambria" w:hAnsi="Cambria" w:cs="Tahoma"/>
          <w:b/>
          <w:sz w:val="40"/>
          <w:szCs w:val="40"/>
        </w:rPr>
        <w:t>COURSE TITLE</w:t>
      </w:r>
      <w:r w:rsidRPr="00994A12">
        <w:rPr>
          <w:rFonts w:ascii="Cambria" w:hAnsi="Cambria" w:cs="Tahoma"/>
          <w:b/>
          <w:sz w:val="44"/>
          <w:szCs w:val="44"/>
        </w:rPr>
        <w:t>:</w:t>
      </w:r>
      <w:r w:rsidRPr="00994A12">
        <w:rPr>
          <w:rFonts w:ascii="Cambria" w:hAnsi="Cambria"/>
          <w:b/>
          <w:sz w:val="44"/>
          <w:szCs w:val="44"/>
        </w:rPr>
        <w:t xml:space="preserve"> </w:t>
      </w:r>
      <w:r w:rsidRPr="00994A12">
        <w:rPr>
          <w:rFonts w:ascii="Cambria" w:eastAsia="Calibri" w:hAnsi="Cambria"/>
          <w:b/>
          <w:sz w:val="44"/>
          <w:szCs w:val="44"/>
          <w:lang w:val="en-GB"/>
        </w:rPr>
        <w:t xml:space="preserve">ADMINSTRATION AND </w:t>
      </w:r>
    </w:p>
    <w:p w:rsidR="00994A12" w:rsidRDefault="00994A12" w:rsidP="00994A12">
      <w:pPr>
        <w:spacing w:line="360" w:lineRule="auto"/>
        <w:rPr>
          <w:rFonts w:ascii="Cambria" w:eastAsia="Calibri" w:hAnsi="Cambria"/>
          <w:b/>
          <w:sz w:val="44"/>
          <w:szCs w:val="44"/>
          <w:lang w:val="en-GB"/>
        </w:rPr>
      </w:pPr>
      <w:r>
        <w:rPr>
          <w:rFonts w:ascii="Cambria" w:eastAsia="Calibri" w:hAnsi="Cambria"/>
          <w:b/>
          <w:sz w:val="44"/>
          <w:szCs w:val="44"/>
          <w:lang w:val="en-GB"/>
        </w:rPr>
        <w:t xml:space="preserve">                              </w:t>
      </w:r>
      <w:r w:rsidRPr="00994A12">
        <w:rPr>
          <w:rFonts w:ascii="Cambria" w:eastAsia="Calibri" w:hAnsi="Cambria"/>
          <w:b/>
          <w:sz w:val="44"/>
          <w:szCs w:val="44"/>
          <w:lang w:val="en-GB"/>
        </w:rPr>
        <w:t xml:space="preserve">MANANGEMENT OF ECDE </w:t>
      </w:r>
    </w:p>
    <w:p w:rsidR="00994A12" w:rsidRPr="00994A12" w:rsidRDefault="00994A12" w:rsidP="00994A12">
      <w:pPr>
        <w:spacing w:line="360" w:lineRule="auto"/>
        <w:rPr>
          <w:rFonts w:ascii="Cambria" w:eastAsia="Calibri" w:hAnsi="Cambria"/>
          <w:b/>
          <w:sz w:val="44"/>
          <w:szCs w:val="44"/>
          <w:lang w:val="en-GB"/>
        </w:rPr>
      </w:pPr>
      <w:r>
        <w:rPr>
          <w:rFonts w:ascii="Cambria" w:eastAsia="Calibri" w:hAnsi="Cambria"/>
          <w:b/>
          <w:sz w:val="44"/>
          <w:szCs w:val="44"/>
          <w:lang w:val="en-GB"/>
        </w:rPr>
        <w:t xml:space="preserve">                             </w:t>
      </w:r>
      <w:r w:rsidRPr="00994A12">
        <w:rPr>
          <w:rFonts w:ascii="Cambria" w:eastAsia="Calibri" w:hAnsi="Cambria"/>
          <w:b/>
          <w:sz w:val="44"/>
          <w:szCs w:val="44"/>
          <w:lang w:val="en-GB"/>
        </w:rPr>
        <w:t>PROGRAMMES</w:t>
      </w:r>
    </w:p>
    <w:p w:rsidR="00994A12" w:rsidRPr="00CE0F26" w:rsidRDefault="00994A12" w:rsidP="00994A12">
      <w:pPr>
        <w:pBdr>
          <w:bottom w:val="thinThickSmallGap" w:sz="24" w:space="1" w:color="auto"/>
        </w:pBdr>
        <w:tabs>
          <w:tab w:val="left" w:pos="2682"/>
          <w:tab w:val="left" w:pos="3096"/>
        </w:tabs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4C1516">
        <w:rPr>
          <w:rFonts w:ascii="Cambria" w:hAnsi="Cambria" w:cs="Tahoma"/>
          <w:b/>
          <w:sz w:val="28"/>
          <w:szCs w:val="28"/>
        </w:rPr>
        <w:t>8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="004C1516">
        <w:rPr>
          <w:rFonts w:ascii="Cambria" w:hAnsi="Cambria" w:cs="Tahoma"/>
          <w:b/>
          <w:sz w:val="28"/>
          <w:szCs w:val="28"/>
        </w:rPr>
        <w:t xml:space="preserve">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994A12" w:rsidRDefault="00994A12" w:rsidP="00994A12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994A12" w:rsidRDefault="00994A12" w:rsidP="00994A12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994A12" w:rsidRDefault="00994A12" w:rsidP="00994A12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994A12" w:rsidRPr="00F230BF" w:rsidRDefault="00994A12" w:rsidP="00994A12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994A12" w:rsidRDefault="00994A12" w:rsidP="00994A12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994A12" w:rsidRPr="00287C83" w:rsidRDefault="00E807A4" w:rsidP="00994A12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2</w:t>
      </w:r>
      <w:r w:rsidR="00994A12">
        <w:rPr>
          <w:i/>
        </w:rPr>
        <w:t xml:space="preserve"> printed pages. Please turn over.</w:t>
      </w:r>
    </w:p>
    <w:p w:rsidR="00E807A4" w:rsidRDefault="00E807A4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</w:p>
    <w:p w:rsidR="00E807A4" w:rsidRDefault="00E807A4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</w:p>
    <w:p w:rsidR="00E807A4" w:rsidRDefault="00E807A4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</w:p>
    <w:p w:rsidR="007A1303" w:rsidRPr="00E04638" w:rsidRDefault="00E04638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  <w:r w:rsidRPr="00E04638">
        <w:rPr>
          <w:rFonts w:ascii="Cambria" w:eastAsia="Calibri" w:hAnsi="Cambria"/>
          <w:b/>
          <w:sz w:val="28"/>
          <w:szCs w:val="28"/>
          <w:lang w:val="en-GB"/>
        </w:rPr>
        <w:lastRenderedPageBreak/>
        <w:t>QUESTION ONE</w:t>
      </w:r>
    </w:p>
    <w:p w:rsidR="00E04638" w:rsidRDefault="003034BD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(a) </w:t>
      </w:r>
      <w:r w:rsidR="0020236B" w:rsidRPr="00E04638">
        <w:rPr>
          <w:rFonts w:ascii="Cambria" w:eastAsia="Calibri" w:hAnsi="Cambria"/>
          <w:sz w:val="28"/>
          <w:szCs w:val="28"/>
          <w:lang w:val="en-GB"/>
        </w:rPr>
        <w:t>Define the following terms</w:t>
      </w:r>
      <w:r w:rsidR="00E04638">
        <w:rPr>
          <w:rFonts w:ascii="Cambria" w:eastAsia="Calibri" w:hAnsi="Cambria"/>
          <w:sz w:val="28"/>
          <w:szCs w:val="28"/>
          <w:lang w:val="en-GB"/>
        </w:rPr>
        <w:t>;-</w:t>
      </w:r>
    </w:p>
    <w:p w:rsidR="00E04638" w:rsidRDefault="0020236B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</w:t>
      </w:r>
      <w:r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014DCC" w:rsidRPr="00E04638">
        <w:rPr>
          <w:rFonts w:ascii="Cambria" w:eastAsia="Calibri" w:hAnsi="Cambria"/>
          <w:sz w:val="28"/>
          <w:szCs w:val="28"/>
          <w:lang w:val="en-GB"/>
        </w:rPr>
        <w:t>(i</w:t>
      </w:r>
      <w:r w:rsidR="005B2A21" w:rsidRPr="00E04638">
        <w:rPr>
          <w:rFonts w:ascii="Cambria" w:eastAsia="Calibri" w:hAnsi="Cambria"/>
          <w:sz w:val="28"/>
          <w:szCs w:val="28"/>
          <w:lang w:val="en-GB"/>
        </w:rPr>
        <w:t xml:space="preserve">) </w:t>
      </w:r>
      <w:r w:rsidR="00971DB8" w:rsidRPr="00E04638">
        <w:rPr>
          <w:rFonts w:ascii="Cambria" w:eastAsia="Calibri" w:hAnsi="Cambria"/>
          <w:sz w:val="28"/>
          <w:szCs w:val="28"/>
          <w:lang w:val="en-GB"/>
        </w:rPr>
        <w:t>Management</w:t>
      </w:r>
      <w:r w:rsidR="00014DCC"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1530C"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    </w:t>
      </w:r>
      <w:r w:rsidR="00E1530C">
        <w:rPr>
          <w:rFonts w:ascii="Cambria" w:eastAsia="Calibri" w:hAnsi="Cambria"/>
          <w:b/>
          <w:sz w:val="28"/>
          <w:szCs w:val="28"/>
          <w:lang w:val="en-GB"/>
        </w:rPr>
        <w:t>(2</w:t>
      </w:r>
      <w:r w:rsidR="00E1530C" w:rsidRPr="00E04638">
        <w:rPr>
          <w:rFonts w:ascii="Cambria" w:eastAsia="Calibri" w:hAnsi="Cambria"/>
          <w:b/>
          <w:sz w:val="28"/>
          <w:szCs w:val="28"/>
          <w:lang w:val="en-GB"/>
        </w:rPr>
        <w:t xml:space="preserve"> marks)</w:t>
      </w:r>
    </w:p>
    <w:p w:rsidR="0020236B" w:rsidRPr="00E04638" w:rsidRDefault="00014DCC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</w:t>
      </w:r>
      <w:r w:rsidRPr="00E04638">
        <w:rPr>
          <w:rFonts w:ascii="Cambria" w:eastAsia="Calibri" w:hAnsi="Cambria"/>
          <w:sz w:val="28"/>
          <w:szCs w:val="28"/>
          <w:lang w:val="en-GB"/>
        </w:rPr>
        <w:t>(ii</w:t>
      </w:r>
      <w:r w:rsidR="005B2A21" w:rsidRPr="00E04638">
        <w:rPr>
          <w:rFonts w:ascii="Cambria" w:eastAsia="Calibri" w:hAnsi="Cambria"/>
          <w:sz w:val="28"/>
          <w:szCs w:val="28"/>
          <w:lang w:val="en-GB"/>
        </w:rPr>
        <w:t xml:space="preserve">) </w:t>
      </w:r>
      <w:r w:rsidR="00E1530C">
        <w:rPr>
          <w:rFonts w:ascii="Cambria" w:eastAsia="Calibri" w:hAnsi="Cambria"/>
          <w:sz w:val="28"/>
          <w:szCs w:val="28"/>
          <w:lang w:val="en-GB"/>
        </w:rPr>
        <w:t>Administration</w:t>
      </w:r>
      <w:r w:rsidR="005B2A21"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</w:t>
      </w:r>
      <w:r w:rsidR="00E1530C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</w:t>
      </w:r>
      <w:r w:rsidR="00E1530C">
        <w:rPr>
          <w:rFonts w:ascii="Cambria" w:eastAsia="Calibri" w:hAnsi="Cambria"/>
          <w:b/>
          <w:sz w:val="28"/>
          <w:szCs w:val="28"/>
          <w:lang w:val="en-GB"/>
        </w:rPr>
        <w:t>(2</w:t>
      </w:r>
      <w:r w:rsidR="005B2A21" w:rsidRPr="00E04638">
        <w:rPr>
          <w:rFonts w:ascii="Cambria" w:eastAsia="Calibri" w:hAnsi="Cambria"/>
          <w:b/>
          <w:sz w:val="28"/>
          <w:szCs w:val="28"/>
          <w:lang w:val="en-GB"/>
        </w:rPr>
        <w:t xml:space="preserve"> 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arks</w:t>
      </w:r>
      <w:r w:rsidR="005B2A21" w:rsidRPr="00E04638">
        <w:rPr>
          <w:rFonts w:ascii="Cambria" w:eastAsia="Calibri" w:hAnsi="Cambria"/>
          <w:b/>
          <w:sz w:val="28"/>
          <w:szCs w:val="28"/>
          <w:lang w:val="en-GB"/>
        </w:rPr>
        <w:t>)</w:t>
      </w:r>
    </w:p>
    <w:p w:rsidR="005B2A21" w:rsidRPr="00E04638" w:rsidRDefault="003034BD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(b) </w:t>
      </w:r>
      <w:r w:rsidR="00E1530C">
        <w:rPr>
          <w:rFonts w:ascii="Cambria" w:eastAsia="Calibri" w:hAnsi="Cambria"/>
          <w:sz w:val="28"/>
          <w:szCs w:val="28"/>
          <w:lang w:val="en-GB"/>
        </w:rPr>
        <w:t xml:space="preserve">Discuss </w:t>
      </w:r>
      <w:r w:rsidR="00971DB8" w:rsidRPr="00E04638">
        <w:rPr>
          <w:rFonts w:ascii="Cambria" w:eastAsia="Calibri" w:hAnsi="Cambria"/>
          <w:sz w:val="28"/>
          <w:szCs w:val="28"/>
          <w:lang w:val="en-GB"/>
        </w:rPr>
        <w:t>six operational areas that are key to the administration of ECDE programmes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             </w:t>
      </w:r>
      <w:r w:rsidR="0045756A"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1530C">
        <w:rPr>
          <w:rFonts w:ascii="Cambria" w:eastAsia="Calibri" w:hAnsi="Cambria"/>
          <w:sz w:val="28"/>
          <w:szCs w:val="28"/>
          <w:lang w:val="en-GB"/>
        </w:rPr>
        <w:t xml:space="preserve">               </w:t>
      </w:r>
      <w:r w:rsidR="0045756A" w:rsidRPr="00E04638">
        <w:rPr>
          <w:rFonts w:ascii="Cambria" w:eastAsia="Calibri" w:hAnsi="Cambria"/>
          <w:b/>
          <w:sz w:val="28"/>
          <w:szCs w:val="28"/>
          <w:lang w:val="en-GB"/>
        </w:rPr>
        <w:t>(</w:t>
      </w:r>
      <w:r w:rsidR="00971DB8" w:rsidRPr="00E04638">
        <w:rPr>
          <w:rFonts w:ascii="Cambria" w:eastAsia="Calibri" w:hAnsi="Cambria"/>
          <w:b/>
          <w:sz w:val="28"/>
          <w:szCs w:val="28"/>
          <w:lang w:val="en-GB"/>
        </w:rPr>
        <w:t>12</w:t>
      </w:r>
      <w:r w:rsidR="006A6B6D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6A6B6D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9C711C" w:rsidRPr="00E04638" w:rsidRDefault="009C711C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(c) </w:t>
      </w:r>
      <w:r w:rsidR="00971DB8" w:rsidRPr="00E04638">
        <w:rPr>
          <w:rFonts w:ascii="Cambria" w:eastAsia="Calibri" w:hAnsi="Cambria"/>
          <w:sz w:val="28"/>
          <w:szCs w:val="28"/>
          <w:lang w:val="en-GB"/>
        </w:rPr>
        <w:t xml:space="preserve">The role of the administrator is to ensure that curriculum and instructions are effectively and efficiently managed.  Explain five tasks that should be carried out by the administrator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          </w:t>
      </w:r>
      <w:r w:rsidR="00971DB8" w:rsidRPr="00E04638">
        <w:rPr>
          <w:rFonts w:ascii="Cambria" w:eastAsia="Calibri" w:hAnsi="Cambria"/>
          <w:b/>
          <w:sz w:val="28"/>
          <w:szCs w:val="28"/>
          <w:lang w:val="en-GB"/>
        </w:rPr>
        <w:t>(10</w:t>
      </w:r>
      <w:r w:rsidR="00C27D68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C27D68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E04638" w:rsidRDefault="00971DB8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(d) Outline four areas of concerns that supervision should be carried out </w:t>
      </w:r>
    </w:p>
    <w:p w:rsidR="00E04638" w:rsidRDefault="00E04638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  <w:r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                                                    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 xml:space="preserve">   </w:t>
      </w:r>
      <w:r w:rsidR="00971DB8" w:rsidRPr="00E04638">
        <w:rPr>
          <w:rFonts w:ascii="Cambria" w:eastAsia="Calibri" w:hAnsi="Cambria"/>
          <w:b/>
          <w:sz w:val="28"/>
          <w:szCs w:val="28"/>
          <w:lang w:val="en-GB"/>
        </w:rPr>
        <w:t>(4 m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971DB8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E04638" w:rsidRDefault="00E04638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  <w:r>
        <w:rPr>
          <w:rFonts w:ascii="Cambria" w:eastAsia="Calibri" w:hAnsi="Cambria"/>
          <w:b/>
          <w:sz w:val="28"/>
          <w:szCs w:val="28"/>
          <w:lang w:val="en-GB"/>
        </w:rPr>
        <w:t>QUESTION TWO</w:t>
      </w:r>
    </w:p>
    <w:p w:rsidR="00C27D68" w:rsidRDefault="00E1530C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  <w:r>
        <w:rPr>
          <w:rFonts w:ascii="Cambria" w:eastAsia="Calibri" w:hAnsi="Cambria"/>
          <w:sz w:val="28"/>
          <w:szCs w:val="28"/>
          <w:lang w:val="en-GB"/>
        </w:rPr>
        <w:t>a)</w:t>
      </w:r>
      <w:r w:rsidRPr="00E04638">
        <w:rPr>
          <w:rFonts w:ascii="Cambria" w:eastAsia="Calibri" w:hAnsi="Cambria"/>
          <w:sz w:val="28"/>
          <w:szCs w:val="28"/>
          <w:lang w:val="en-GB"/>
        </w:rPr>
        <w:t xml:space="preserve"> Explain</w:t>
      </w:r>
      <w:r w:rsidR="00971DB8" w:rsidRPr="00E04638">
        <w:rPr>
          <w:rFonts w:ascii="Cambria" w:eastAsia="Calibri" w:hAnsi="Cambria"/>
          <w:sz w:val="28"/>
          <w:szCs w:val="28"/>
          <w:lang w:val="en-GB"/>
        </w:rPr>
        <w:t xml:space="preserve"> in details administrative and professional records that should be kept by the administrator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             </w:t>
      </w:r>
      <w:r w:rsidR="00971DB8"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946624" w:rsidRPr="00E04638">
        <w:rPr>
          <w:rFonts w:ascii="Cambria" w:eastAsia="Calibri" w:hAnsi="Cambria"/>
          <w:b/>
          <w:sz w:val="28"/>
          <w:szCs w:val="28"/>
          <w:lang w:val="en-GB"/>
        </w:rPr>
        <w:t>(</w:t>
      </w:r>
      <w:r>
        <w:rPr>
          <w:rFonts w:ascii="Cambria" w:eastAsia="Calibri" w:hAnsi="Cambria"/>
          <w:b/>
          <w:sz w:val="28"/>
          <w:szCs w:val="28"/>
          <w:lang w:val="en-GB"/>
        </w:rPr>
        <w:t>1</w:t>
      </w:r>
      <w:r w:rsidR="00971DB8" w:rsidRPr="00E04638">
        <w:rPr>
          <w:rFonts w:ascii="Cambria" w:eastAsia="Calibri" w:hAnsi="Cambria"/>
          <w:b/>
          <w:sz w:val="28"/>
          <w:szCs w:val="28"/>
          <w:lang w:val="en-GB"/>
        </w:rPr>
        <w:t>0</w:t>
      </w:r>
      <w:r w:rsidR="00885B15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885B15" w:rsidRPr="00E04638">
        <w:rPr>
          <w:rFonts w:ascii="Cambria" w:eastAsia="Calibri" w:hAnsi="Cambria"/>
          <w:b/>
          <w:sz w:val="28"/>
          <w:szCs w:val="28"/>
          <w:lang w:val="en-GB"/>
        </w:rPr>
        <w:t>ks</w:t>
      </w:r>
      <w:r w:rsidR="00946624" w:rsidRPr="00E04638">
        <w:rPr>
          <w:rFonts w:ascii="Cambria" w:eastAsia="Calibri" w:hAnsi="Cambria"/>
          <w:b/>
          <w:sz w:val="28"/>
          <w:szCs w:val="28"/>
          <w:lang w:val="en-GB"/>
        </w:rPr>
        <w:t>)</w:t>
      </w:r>
    </w:p>
    <w:p w:rsidR="00E1530C" w:rsidRPr="00E04638" w:rsidRDefault="00E1530C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>
        <w:rPr>
          <w:rFonts w:ascii="Cambria" w:eastAsia="Calibri" w:hAnsi="Cambria"/>
          <w:sz w:val="28"/>
          <w:szCs w:val="28"/>
          <w:lang w:val="en-GB"/>
        </w:rPr>
        <w:t xml:space="preserve">b)Discuss functions of management in relation to ECDE               </w:t>
      </w:r>
      <w:r>
        <w:rPr>
          <w:rFonts w:ascii="Cambria" w:eastAsia="Calibri" w:hAnsi="Cambria"/>
          <w:b/>
          <w:sz w:val="28"/>
          <w:szCs w:val="28"/>
          <w:lang w:val="en-GB"/>
        </w:rPr>
        <w:t>(10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>marks)</w:t>
      </w:r>
    </w:p>
    <w:p w:rsidR="00E04638" w:rsidRPr="00E04638" w:rsidRDefault="00E04638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  <w:r w:rsidRPr="00E04638">
        <w:rPr>
          <w:rFonts w:ascii="Cambria" w:eastAsia="Calibri" w:hAnsi="Cambria"/>
          <w:b/>
          <w:sz w:val="28"/>
          <w:szCs w:val="28"/>
          <w:lang w:val="en-GB"/>
        </w:rPr>
        <w:t>QUESTION THREE</w:t>
      </w:r>
    </w:p>
    <w:p w:rsidR="004025D3" w:rsidRPr="00E04638" w:rsidRDefault="0078279B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 (a) </w:t>
      </w:r>
      <w:r w:rsidR="00E1530C">
        <w:rPr>
          <w:rFonts w:ascii="Cambria" w:eastAsia="Calibri" w:hAnsi="Cambria"/>
          <w:sz w:val="28"/>
          <w:szCs w:val="28"/>
          <w:lang w:val="en-GB"/>
        </w:rPr>
        <w:t>Describe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four</w:t>
      </w:r>
      <w:r w:rsidR="00971DB8" w:rsidRPr="00E04638">
        <w:rPr>
          <w:rFonts w:ascii="Cambria" w:eastAsia="Calibri" w:hAnsi="Cambria"/>
          <w:sz w:val="28"/>
          <w:szCs w:val="28"/>
          <w:lang w:val="en-GB"/>
        </w:rPr>
        <w:t xml:space="preserve"> features of financial management</w:t>
      </w:r>
      <w:r w:rsidR="00C950F8"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</w:t>
      </w:r>
      <w:r w:rsidR="00E04638">
        <w:rPr>
          <w:rFonts w:ascii="Cambria" w:eastAsia="Calibri" w:hAnsi="Cambria"/>
          <w:b/>
          <w:sz w:val="28"/>
          <w:szCs w:val="28"/>
          <w:lang w:val="en-GB"/>
        </w:rPr>
        <w:t>(8</w:t>
      </w:r>
      <w:r w:rsidR="00F533B0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F533B0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F533B0" w:rsidRPr="00E04638" w:rsidRDefault="00F533B0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(b) </w:t>
      </w:r>
      <w:r w:rsidR="00E1530C">
        <w:rPr>
          <w:rFonts w:ascii="Cambria" w:eastAsia="Calibri" w:hAnsi="Cambria"/>
          <w:sz w:val="28"/>
          <w:szCs w:val="28"/>
          <w:lang w:val="en-GB"/>
        </w:rPr>
        <w:t xml:space="preserve">Discuss the role played by the government in early childhood development education                                                                   </w:t>
      </w:r>
      <w:r w:rsidR="00E04638">
        <w:rPr>
          <w:rFonts w:ascii="Cambria" w:eastAsia="Calibri" w:hAnsi="Cambria"/>
          <w:b/>
          <w:sz w:val="28"/>
          <w:szCs w:val="28"/>
          <w:lang w:val="en-GB"/>
        </w:rPr>
        <w:t xml:space="preserve">(12 </w:t>
      </w:r>
      <w:r w:rsidR="00C661AE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C661AE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E04638" w:rsidRPr="00E04638" w:rsidRDefault="00E04638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  <w:r w:rsidRPr="00E04638">
        <w:rPr>
          <w:rFonts w:ascii="Cambria" w:eastAsia="Calibri" w:hAnsi="Cambria"/>
          <w:b/>
          <w:sz w:val="28"/>
          <w:szCs w:val="28"/>
          <w:lang w:val="en-GB"/>
        </w:rPr>
        <w:t>QUESTION FOUR</w:t>
      </w:r>
    </w:p>
    <w:p w:rsidR="00C950F8" w:rsidRPr="00E04638" w:rsidRDefault="00C950F8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(c) </w:t>
      </w:r>
      <w:r w:rsidR="00E04638">
        <w:rPr>
          <w:rFonts w:ascii="Cambria" w:eastAsia="Calibri" w:hAnsi="Cambria"/>
          <w:sz w:val="28"/>
          <w:szCs w:val="28"/>
          <w:lang w:val="en-GB"/>
        </w:rPr>
        <w:t>Discuss four</w:t>
      </w:r>
      <w:r w:rsidRPr="00E04638">
        <w:rPr>
          <w:rFonts w:ascii="Cambria" w:eastAsia="Calibri" w:hAnsi="Cambria"/>
          <w:sz w:val="28"/>
          <w:szCs w:val="28"/>
          <w:lang w:val="en-GB"/>
        </w:rPr>
        <w:t xml:space="preserve"> types of expenditure that can be reflected in an ECDE programme budget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                      </w:t>
      </w:r>
      <w:r w:rsidR="00E04638">
        <w:rPr>
          <w:rFonts w:ascii="Cambria" w:eastAsia="Calibri" w:hAnsi="Cambria"/>
          <w:b/>
          <w:sz w:val="28"/>
          <w:szCs w:val="28"/>
          <w:lang w:val="en-GB"/>
        </w:rPr>
        <w:t>(8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9F5DEC" w:rsidRPr="00E04638" w:rsidRDefault="00C950F8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(d) </w:t>
      </w:r>
      <w:r w:rsidR="00E1530C">
        <w:rPr>
          <w:rFonts w:ascii="Cambria" w:eastAsia="Calibri" w:hAnsi="Cambria"/>
          <w:sz w:val="28"/>
          <w:szCs w:val="28"/>
          <w:lang w:val="en-GB"/>
        </w:rPr>
        <w:t xml:space="preserve">Explain the factors to consider when </w:t>
      </w:r>
      <w:r w:rsidRPr="00E04638">
        <w:rPr>
          <w:rFonts w:ascii="Cambria" w:eastAsia="Calibri" w:hAnsi="Cambria"/>
          <w:sz w:val="28"/>
          <w:szCs w:val="28"/>
          <w:lang w:val="en-GB"/>
        </w:rPr>
        <w:t>se</w:t>
      </w:r>
      <w:r w:rsidR="00E1530C">
        <w:rPr>
          <w:rFonts w:ascii="Cambria" w:eastAsia="Calibri" w:hAnsi="Cambria"/>
          <w:sz w:val="28"/>
          <w:szCs w:val="28"/>
          <w:lang w:val="en-GB"/>
        </w:rPr>
        <w:t>t</w:t>
      </w:r>
      <w:r w:rsidRPr="00E04638">
        <w:rPr>
          <w:rFonts w:ascii="Cambria" w:eastAsia="Calibri" w:hAnsi="Cambria"/>
          <w:sz w:val="28"/>
          <w:szCs w:val="28"/>
          <w:lang w:val="en-GB"/>
        </w:rPr>
        <w:t>t</w:t>
      </w:r>
      <w:r w:rsidR="00E1530C">
        <w:rPr>
          <w:rFonts w:ascii="Cambria" w:eastAsia="Calibri" w:hAnsi="Cambria"/>
          <w:sz w:val="28"/>
          <w:szCs w:val="28"/>
          <w:lang w:val="en-GB"/>
        </w:rPr>
        <w:t>ing</w:t>
      </w:r>
      <w:r w:rsidRPr="00E04638">
        <w:rPr>
          <w:rFonts w:ascii="Cambria" w:eastAsia="Calibri" w:hAnsi="Cambria"/>
          <w:sz w:val="28"/>
          <w:szCs w:val="28"/>
          <w:lang w:val="en-GB"/>
        </w:rPr>
        <w:t xml:space="preserve"> fees to be charged for the ECDE programme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                        </w:t>
      </w:r>
      <w:r w:rsidRPr="00E04638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E04638">
        <w:rPr>
          <w:rFonts w:ascii="Cambria" w:eastAsia="Calibri" w:hAnsi="Cambria"/>
          <w:b/>
          <w:sz w:val="28"/>
          <w:szCs w:val="28"/>
          <w:lang w:val="en-GB"/>
        </w:rPr>
        <w:t>(12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E04638" w:rsidRPr="00E04638" w:rsidRDefault="00E04638" w:rsidP="005624F5">
      <w:pPr>
        <w:spacing w:line="360" w:lineRule="auto"/>
        <w:jc w:val="both"/>
        <w:rPr>
          <w:rFonts w:ascii="Cambria" w:eastAsia="Calibri" w:hAnsi="Cambria"/>
          <w:b/>
          <w:sz w:val="28"/>
          <w:szCs w:val="28"/>
          <w:lang w:val="en-GB"/>
        </w:rPr>
      </w:pPr>
      <w:r>
        <w:rPr>
          <w:rFonts w:ascii="Cambria" w:eastAsia="Calibri" w:hAnsi="Cambria"/>
          <w:b/>
          <w:sz w:val="28"/>
          <w:szCs w:val="28"/>
          <w:lang w:val="en-GB"/>
        </w:rPr>
        <w:t>QUESTION FIVE</w:t>
      </w:r>
    </w:p>
    <w:p w:rsidR="00E04638" w:rsidRPr="00E04638" w:rsidRDefault="00E04638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>
        <w:rPr>
          <w:rFonts w:ascii="Cambria" w:eastAsia="Calibri" w:hAnsi="Cambria"/>
          <w:sz w:val="28"/>
          <w:szCs w:val="28"/>
          <w:lang w:val="en-GB"/>
        </w:rPr>
        <w:t xml:space="preserve">(a) </w:t>
      </w:r>
      <w:r w:rsidR="00014DCC" w:rsidRPr="00E04638">
        <w:rPr>
          <w:rFonts w:ascii="Cambria" w:eastAsia="Calibri" w:hAnsi="Cambria"/>
          <w:sz w:val="28"/>
          <w:szCs w:val="28"/>
          <w:lang w:val="en-GB"/>
        </w:rPr>
        <w:t xml:space="preserve">Develop four </w:t>
      </w:r>
      <w:r w:rsidRPr="00E04638">
        <w:rPr>
          <w:rFonts w:ascii="Cambria" w:eastAsia="Calibri" w:hAnsi="Cambria"/>
          <w:sz w:val="28"/>
          <w:szCs w:val="28"/>
          <w:lang w:val="en-GB"/>
        </w:rPr>
        <w:t>steps</w:t>
      </w:r>
      <w:r w:rsidR="00014DCC" w:rsidRPr="00E04638">
        <w:rPr>
          <w:rFonts w:ascii="Cambria" w:eastAsia="Calibri" w:hAnsi="Cambria"/>
          <w:sz w:val="28"/>
          <w:szCs w:val="28"/>
          <w:lang w:val="en-GB"/>
        </w:rPr>
        <w:t xml:space="preserve"> to follow when planning for an ECDE programme </w:t>
      </w:r>
    </w:p>
    <w:p w:rsidR="009F5DEC" w:rsidRPr="00E04638" w:rsidRDefault="00E04638" w:rsidP="005624F5">
      <w:pPr>
        <w:pStyle w:val="ListParagraph"/>
        <w:spacing w:line="360" w:lineRule="auto"/>
        <w:ind w:left="780"/>
        <w:jc w:val="both"/>
        <w:rPr>
          <w:rFonts w:ascii="Cambria" w:eastAsia="Calibri" w:hAnsi="Cambria"/>
          <w:sz w:val="28"/>
          <w:szCs w:val="28"/>
        </w:rPr>
      </w:pPr>
      <w:r>
        <w:rPr>
          <w:rFonts w:ascii="Cambria" w:eastAsia="Calibri" w:hAnsi="Cambria"/>
          <w:sz w:val="28"/>
          <w:szCs w:val="28"/>
          <w:lang w:val="en-GB"/>
        </w:rPr>
        <w:t xml:space="preserve">                                                                                           </w:t>
      </w:r>
      <w:r w:rsidRPr="00E04638">
        <w:rPr>
          <w:rFonts w:ascii="Cambria" w:eastAsia="Calibri" w:hAnsi="Cambria"/>
          <w:sz w:val="28"/>
          <w:szCs w:val="28"/>
          <w:lang w:val="en-GB"/>
        </w:rPr>
        <w:t xml:space="preserve">        </w:t>
      </w:r>
      <w:r w:rsidR="00014DCC" w:rsidRPr="00E04638">
        <w:rPr>
          <w:rFonts w:ascii="Cambria" w:eastAsia="Calibri" w:hAnsi="Cambria"/>
          <w:b/>
          <w:sz w:val="28"/>
          <w:szCs w:val="28"/>
          <w:lang w:val="en-GB"/>
        </w:rPr>
        <w:t>(8</w:t>
      </w:r>
      <w:r w:rsidR="009E3914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9E3914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9E3914" w:rsidRPr="00E04638" w:rsidRDefault="009E3914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(b) </w:t>
      </w:r>
      <w:r w:rsidR="00014DCC" w:rsidRPr="00E04638">
        <w:rPr>
          <w:rFonts w:ascii="Cambria" w:eastAsia="Calibri" w:hAnsi="Cambria"/>
          <w:sz w:val="28"/>
          <w:szCs w:val="28"/>
          <w:lang w:val="en-GB"/>
        </w:rPr>
        <w:t xml:space="preserve">Explain four reasons why planning is important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                       </w:t>
      </w:r>
      <w:r w:rsidR="00014DCC" w:rsidRPr="00E04638">
        <w:rPr>
          <w:rFonts w:ascii="Cambria" w:eastAsia="Calibri" w:hAnsi="Cambria"/>
          <w:b/>
          <w:sz w:val="28"/>
          <w:szCs w:val="28"/>
          <w:lang w:val="en-GB"/>
        </w:rPr>
        <w:t>(8</w:t>
      </w:r>
      <w:r w:rsidR="00DB4913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DB4913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DB4913" w:rsidRPr="00E04638" w:rsidRDefault="00EC19CB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  <w:lang w:val="en-GB"/>
        </w:rPr>
      </w:pPr>
      <w:r w:rsidRPr="00E04638">
        <w:rPr>
          <w:rFonts w:ascii="Cambria" w:eastAsia="Calibri" w:hAnsi="Cambria"/>
          <w:sz w:val="28"/>
          <w:szCs w:val="28"/>
          <w:lang w:val="en-GB"/>
        </w:rPr>
        <w:t xml:space="preserve">(c) </w:t>
      </w:r>
      <w:r w:rsidR="00014DCC" w:rsidRPr="00E04638">
        <w:rPr>
          <w:rFonts w:ascii="Cambria" w:eastAsia="Calibri" w:hAnsi="Cambria"/>
          <w:sz w:val="28"/>
          <w:szCs w:val="28"/>
          <w:lang w:val="en-GB"/>
        </w:rPr>
        <w:t xml:space="preserve">Outline four elements of </w:t>
      </w:r>
      <w:r w:rsidR="00082E3C" w:rsidRPr="00E04638">
        <w:rPr>
          <w:rFonts w:ascii="Cambria" w:eastAsia="Calibri" w:hAnsi="Cambria"/>
          <w:sz w:val="28"/>
          <w:szCs w:val="28"/>
          <w:lang w:val="en-GB"/>
        </w:rPr>
        <w:t xml:space="preserve">a good plan for ECDE programme </w:t>
      </w:r>
      <w:r w:rsidR="00E04638">
        <w:rPr>
          <w:rFonts w:ascii="Cambria" w:eastAsia="Calibri" w:hAnsi="Cambria"/>
          <w:sz w:val="28"/>
          <w:szCs w:val="28"/>
          <w:lang w:val="en-GB"/>
        </w:rPr>
        <w:t xml:space="preserve">  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(</w:t>
      </w:r>
      <w:r w:rsidR="00014DCC" w:rsidRPr="00E04638">
        <w:rPr>
          <w:rFonts w:ascii="Cambria" w:eastAsia="Calibri" w:hAnsi="Cambria"/>
          <w:b/>
          <w:sz w:val="28"/>
          <w:szCs w:val="28"/>
          <w:lang w:val="en-GB"/>
        </w:rPr>
        <w:t>4</w:t>
      </w:r>
      <w:r w:rsidR="00546C6A" w:rsidRPr="00E04638">
        <w:rPr>
          <w:rFonts w:ascii="Cambria" w:eastAsia="Calibri" w:hAnsi="Cambria"/>
          <w:b/>
          <w:sz w:val="28"/>
          <w:szCs w:val="28"/>
          <w:lang w:val="en-GB"/>
        </w:rPr>
        <w:t>m</w:t>
      </w:r>
      <w:r w:rsidR="00E04638" w:rsidRPr="00E04638">
        <w:rPr>
          <w:rFonts w:ascii="Cambria" w:eastAsia="Calibri" w:hAnsi="Cambria"/>
          <w:b/>
          <w:sz w:val="28"/>
          <w:szCs w:val="28"/>
          <w:lang w:val="en-GB"/>
        </w:rPr>
        <w:t>ar</w:t>
      </w:r>
      <w:r w:rsidR="00546C6A" w:rsidRPr="00E04638">
        <w:rPr>
          <w:rFonts w:ascii="Cambria" w:eastAsia="Calibri" w:hAnsi="Cambria"/>
          <w:b/>
          <w:sz w:val="28"/>
          <w:szCs w:val="28"/>
          <w:lang w:val="en-GB"/>
        </w:rPr>
        <w:t>ks)</w:t>
      </w:r>
    </w:p>
    <w:p w:rsidR="000C1155" w:rsidRPr="00E04638" w:rsidRDefault="000C1155" w:rsidP="005624F5">
      <w:pPr>
        <w:spacing w:line="360" w:lineRule="auto"/>
        <w:jc w:val="both"/>
        <w:rPr>
          <w:rFonts w:ascii="Cambria" w:eastAsia="Calibri" w:hAnsi="Cambria"/>
          <w:sz w:val="28"/>
          <w:szCs w:val="28"/>
        </w:rPr>
      </w:pPr>
    </w:p>
    <w:sectPr w:rsidR="000C1155" w:rsidRPr="00E04638" w:rsidSect="005639A3">
      <w:footerReference w:type="default" r:id="rId9"/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06" w:rsidRDefault="00620606" w:rsidP="005639A3">
      <w:r>
        <w:separator/>
      </w:r>
    </w:p>
  </w:endnote>
  <w:endnote w:type="continuationSeparator" w:id="1">
    <w:p w:rsidR="00620606" w:rsidRDefault="00620606" w:rsidP="0056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A4" w:rsidRDefault="00E807A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422: ADMINISTRATION AND MANAGEMENT OF ECDE PROGRAMMES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C1516" w:rsidRPr="004C1516">
        <w:rPr>
          <w:rFonts w:asciiTheme="majorHAnsi" w:hAnsiTheme="majorHAnsi"/>
          <w:noProof/>
        </w:rPr>
        <w:t>1</w:t>
      </w:r>
    </w:fldSimple>
  </w:p>
  <w:p w:rsidR="00E807A4" w:rsidRDefault="00E807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06" w:rsidRDefault="00620606" w:rsidP="005639A3">
      <w:r>
        <w:separator/>
      </w:r>
    </w:p>
  </w:footnote>
  <w:footnote w:type="continuationSeparator" w:id="1">
    <w:p w:rsidR="00620606" w:rsidRDefault="00620606" w:rsidP="00563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539"/>
    <w:multiLevelType w:val="hybridMultilevel"/>
    <w:tmpl w:val="A2BE0528"/>
    <w:lvl w:ilvl="0" w:tplc="37204FB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4B8"/>
    <w:multiLevelType w:val="hybridMultilevel"/>
    <w:tmpl w:val="F92A5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107FD6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399C"/>
    <w:multiLevelType w:val="hybridMultilevel"/>
    <w:tmpl w:val="5DBEA14E"/>
    <w:lvl w:ilvl="0" w:tplc="E3A24F9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2CCA"/>
    <w:multiLevelType w:val="hybridMultilevel"/>
    <w:tmpl w:val="AF8E4822"/>
    <w:lvl w:ilvl="0" w:tplc="1DFA7792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A3C30"/>
    <w:multiLevelType w:val="hybridMultilevel"/>
    <w:tmpl w:val="1CD0AEA6"/>
    <w:lvl w:ilvl="0" w:tplc="ADBA3D06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92E2A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F88CA5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B5490"/>
    <w:multiLevelType w:val="hybridMultilevel"/>
    <w:tmpl w:val="EEC24E62"/>
    <w:lvl w:ilvl="0" w:tplc="2E2CBA70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F30070E"/>
    <w:multiLevelType w:val="hybridMultilevel"/>
    <w:tmpl w:val="0B668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D4B48"/>
    <w:multiLevelType w:val="hybridMultilevel"/>
    <w:tmpl w:val="910039D8"/>
    <w:lvl w:ilvl="0" w:tplc="C64E13B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A705A"/>
    <w:multiLevelType w:val="hybridMultilevel"/>
    <w:tmpl w:val="51522B22"/>
    <w:lvl w:ilvl="0" w:tplc="37AC4A56">
      <w:start w:val="1"/>
      <w:numFmt w:val="lowerLetter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6BA0474"/>
    <w:multiLevelType w:val="hybridMultilevel"/>
    <w:tmpl w:val="F3B64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D26D3"/>
    <w:multiLevelType w:val="hybridMultilevel"/>
    <w:tmpl w:val="B0DC78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F0C5D"/>
    <w:multiLevelType w:val="hybridMultilevel"/>
    <w:tmpl w:val="910039D8"/>
    <w:lvl w:ilvl="0" w:tplc="C64E13B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9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5B2"/>
    <w:rsid w:val="00005450"/>
    <w:rsid w:val="00014DCC"/>
    <w:rsid w:val="000279C6"/>
    <w:rsid w:val="000502CD"/>
    <w:rsid w:val="00050B87"/>
    <w:rsid w:val="00055BCD"/>
    <w:rsid w:val="000828BD"/>
    <w:rsid w:val="00082E3C"/>
    <w:rsid w:val="00090B9E"/>
    <w:rsid w:val="000979A8"/>
    <w:rsid w:val="000A15B2"/>
    <w:rsid w:val="000A1879"/>
    <w:rsid w:val="000B21CA"/>
    <w:rsid w:val="000B34AC"/>
    <w:rsid w:val="000B757F"/>
    <w:rsid w:val="000B7CDC"/>
    <w:rsid w:val="000C1155"/>
    <w:rsid w:val="000C6830"/>
    <w:rsid w:val="000D27F2"/>
    <w:rsid w:val="000D7739"/>
    <w:rsid w:val="000F019E"/>
    <w:rsid w:val="000F0A8D"/>
    <w:rsid w:val="00102F64"/>
    <w:rsid w:val="00105019"/>
    <w:rsid w:val="00117E43"/>
    <w:rsid w:val="00120739"/>
    <w:rsid w:val="00122E83"/>
    <w:rsid w:val="00130BBA"/>
    <w:rsid w:val="00130F81"/>
    <w:rsid w:val="00131D33"/>
    <w:rsid w:val="00154C1F"/>
    <w:rsid w:val="00172DDE"/>
    <w:rsid w:val="00173E68"/>
    <w:rsid w:val="001C4C98"/>
    <w:rsid w:val="001E3D8A"/>
    <w:rsid w:val="001F2ECD"/>
    <w:rsid w:val="001F303A"/>
    <w:rsid w:val="001F37A5"/>
    <w:rsid w:val="001F3A28"/>
    <w:rsid w:val="001F75F7"/>
    <w:rsid w:val="0020236B"/>
    <w:rsid w:val="00210E99"/>
    <w:rsid w:val="002663E4"/>
    <w:rsid w:val="00270CA2"/>
    <w:rsid w:val="00271748"/>
    <w:rsid w:val="0028102E"/>
    <w:rsid w:val="00287216"/>
    <w:rsid w:val="00292E73"/>
    <w:rsid w:val="002A7B89"/>
    <w:rsid w:val="002B2714"/>
    <w:rsid w:val="002B7770"/>
    <w:rsid w:val="002C7EA3"/>
    <w:rsid w:val="002E2946"/>
    <w:rsid w:val="002F6A8E"/>
    <w:rsid w:val="003034BD"/>
    <w:rsid w:val="00310756"/>
    <w:rsid w:val="00315F2E"/>
    <w:rsid w:val="0032297E"/>
    <w:rsid w:val="00327DF3"/>
    <w:rsid w:val="00342891"/>
    <w:rsid w:val="003542A2"/>
    <w:rsid w:val="00380ED9"/>
    <w:rsid w:val="00390DE2"/>
    <w:rsid w:val="00392A07"/>
    <w:rsid w:val="0039345F"/>
    <w:rsid w:val="00394D66"/>
    <w:rsid w:val="003A0509"/>
    <w:rsid w:val="003B404B"/>
    <w:rsid w:val="003B762E"/>
    <w:rsid w:val="003C4EC8"/>
    <w:rsid w:val="003D7BAA"/>
    <w:rsid w:val="003F20C7"/>
    <w:rsid w:val="004025D3"/>
    <w:rsid w:val="00420E51"/>
    <w:rsid w:val="00426A18"/>
    <w:rsid w:val="004325D2"/>
    <w:rsid w:val="00436B4C"/>
    <w:rsid w:val="0045756A"/>
    <w:rsid w:val="00461F75"/>
    <w:rsid w:val="0046449D"/>
    <w:rsid w:val="00464513"/>
    <w:rsid w:val="0047653B"/>
    <w:rsid w:val="00480859"/>
    <w:rsid w:val="00482B5D"/>
    <w:rsid w:val="004A6593"/>
    <w:rsid w:val="004A7A19"/>
    <w:rsid w:val="004B7C95"/>
    <w:rsid w:val="004C04B5"/>
    <w:rsid w:val="004C1516"/>
    <w:rsid w:val="004C59DD"/>
    <w:rsid w:val="004D2143"/>
    <w:rsid w:val="004E170A"/>
    <w:rsid w:val="00506F4E"/>
    <w:rsid w:val="0051477D"/>
    <w:rsid w:val="005204FA"/>
    <w:rsid w:val="0053566E"/>
    <w:rsid w:val="0054090F"/>
    <w:rsid w:val="00545A10"/>
    <w:rsid w:val="00546C6A"/>
    <w:rsid w:val="005624F5"/>
    <w:rsid w:val="005639A3"/>
    <w:rsid w:val="00566AD1"/>
    <w:rsid w:val="00577BBA"/>
    <w:rsid w:val="005B0D26"/>
    <w:rsid w:val="005B2A21"/>
    <w:rsid w:val="005B4D24"/>
    <w:rsid w:val="005D4024"/>
    <w:rsid w:val="005D50DC"/>
    <w:rsid w:val="005F4AEE"/>
    <w:rsid w:val="0060550A"/>
    <w:rsid w:val="00613A73"/>
    <w:rsid w:val="00620606"/>
    <w:rsid w:val="00627E1B"/>
    <w:rsid w:val="006315B0"/>
    <w:rsid w:val="0063340C"/>
    <w:rsid w:val="00634B31"/>
    <w:rsid w:val="00637742"/>
    <w:rsid w:val="00651071"/>
    <w:rsid w:val="00654C47"/>
    <w:rsid w:val="00655B12"/>
    <w:rsid w:val="00657CD0"/>
    <w:rsid w:val="00685230"/>
    <w:rsid w:val="006955CF"/>
    <w:rsid w:val="006A4FBE"/>
    <w:rsid w:val="006A6B6D"/>
    <w:rsid w:val="006B0FF9"/>
    <w:rsid w:val="006D0EE8"/>
    <w:rsid w:val="006D22BD"/>
    <w:rsid w:val="006F34C2"/>
    <w:rsid w:val="0070091E"/>
    <w:rsid w:val="007135F2"/>
    <w:rsid w:val="00715454"/>
    <w:rsid w:val="00717C1D"/>
    <w:rsid w:val="0073526A"/>
    <w:rsid w:val="0074486C"/>
    <w:rsid w:val="007620A4"/>
    <w:rsid w:val="00771EA7"/>
    <w:rsid w:val="00776235"/>
    <w:rsid w:val="007777B8"/>
    <w:rsid w:val="007823A3"/>
    <w:rsid w:val="0078279B"/>
    <w:rsid w:val="007A1303"/>
    <w:rsid w:val="007C7855"/>
    <w:rsid w:val="007C7BF0"/>
    <w:rsid w:val="008027EF"/>
    <w:rsid w:val="008476A7"/>
    <w:rsid w:val="0084789F"/>
    <w:rsid w:val="00847FFE"/>
    <w:rsid w:val="00851521"/>
    <w:rsid w:val="00854EF5"/>
    <w:rsid w:val="00856821"/>
    <w:rsid w:val="00866F90"/>
    <w:rsid w:val="00885B15"/>
    <w:rsid w:val="008951EE"/>
    <w:rsid w:val="00895B68"/>
    <w:rsid w:val="008B047E"/>
    <w:rsid w:val="008B4B90"/>
    <w:rsid w:val="008C0C22"/>
    <w:rsid w:val="008C0F75"/>
    <w:rsid w:val="008C1BE4"/>
    <w:rsid w:val="008D013C"/>
    <w:rsid w:val="008D264C"/>
    <w:rsid w:val="00903255"/>
    <w:rsid w:val="00906FBE"/>
    <w:rsid w:val="00927A99"/>
    <w:rsid w:val="00946624"/>
    <w:rsid w:val="009639B7"/>
    <w:rsid w:val="00966855"/>
    <w:rsid w:val="00971DB8"/>
    <w:rsid w:val="00972BEC"/>
    <w:rsid w:val="00994A12"/>
    <w:rsid w:val="009A484B"/>
    <w:rsid w:val="009A6F8B"/>
    <w:rsid w:val="009B482A"/>
    <w:rsid w:val="009B6D3F"/>
    <w:rsid w:val="009B7C18"/>
    <w:rsid w:val="009C4096"/>
    <w:rsid w:val="009C4589"/>
    <w:rsid w:val="009C661F"/>
    <w:rsid w:val="009C711C"/>
    <w:rsid w:val="009D526A"/>
    <w:rsid w:val="009E3704"/>
    <w:rsid w:val="009E3914"/>
    <w:rsid w:val="009F5DEC"/>
    <w:rsid w:val="00A12F6F"/>
    <w:rsid w:val="00A228A1"/>
    <w:rsid w:val="00A2718D"/>
    <w:rsid w:val="00A4467F"/>
    <w:rsid w:val="00A546C6"/>
    <w:rsid w:val="00A54F89"/>
    <w:rsid w:val="00A648D7"/>
    <w:rsid w:val="00A71DF1"/>
    <w:rsid w:val="00A83C69"/>
    <w:rsid w:val="00A843A8"/>
    <w:rsid w:val="00AA1143"/>
    <w:rsid w:val="00AB21D9"/>
    <w:rsid w:val="00AB42B7"/>
    <w:rsid w:val="00AC2E76"/>
    <w:rsid w:val="00AC31EC"/>
    <w:rsid w:val="00B0055F"/>
    <w:rsid w:val="00B0753C"/>
    <w:rsid w:val="00B3177C"/>
    <w:rsid w:val="00B37479"/>
    <w:rsid w:val="00B572AE"/>
    <w:rsid w:val="00B57348"/>
    <w:rsid w:val="00B63083"/>
    <w:rsid w:val="00B70375"/>
    <w:rsid w:val="00B72DE8"/>
    <w:rsid w:val="00B7452A"/>
    <w:rsid w:val="00B77226"/>
    <w:rsid w:val="00B877FD"/>
    <w:rsid w:val="00BE4B40"/>
    <w:rsid w:val="00BE5FEB"/>
    <w:rsid w:val="00C07965"/>
    <w:rsid w:val="00C07C64"/>
    <w:rsid w:val="00C15FA9"/>
    <w:rsid w:val="00C27D68"/>
    <w:rsid w:val="00C375E6"/>
    <w:rsid w:val="00C4022C"/>
    <w:rsid w:val="00C46FC7"/>
    <w:rsid w:val="00C60FCE"/>
    <w:rsid w:val="00C618D0"/>
    <w:rsid w:val="00C661AE"/>
    <w:rsid w:val="00C7135E"/>
    <w:rsid w:val="00C76BB4"/>
    <w:rsid w:val="00C804B8"/>
    <w:rsid w:val="00C950F8"/>
    <w:rsid w:val="00CA137A"/>
    <w:rsid w:val="00CA6EE7"/>
    <w:rsid w:val="00CD1299"/>
    <w:rsid w:val="00CE129D"/>
    <w:rsid w:val="00CF3E4F"/>
    <w:rsid w:val="00CF70D2"/>
    <w:rsid w:val="00D026CD"/>
    <w:rsid w:val="00D226DD"/>
    <w:rsid w:val="00D31A3D"/>
    <w:rsid w:val="00D44814"/>
    <w:rsid w:val="00D47D3E"/>
    <w:rsid w:val="00D54096"/>
    <w:rsid w:val="00D57A74"/>
    <w:rsid w:val="00D62183"/>
    <w:rsid w:val="00D769C5"/>
    <w:rsid w:val="00D97A2B"/>
    <w:rsid w:val="00DA061E"/>
    <w:rsid w:val="00DB4913"/>
    <w:rsid w:val="00DC75E4"/>
    <w:rsid w:val="00DE1201"/>
    <w:rsid w:val="00E04638"/>
    <w:rsid w:val="00E05991"/>
    <w:rsid w:val="00E1530C"/>
    <w:rsid w:val="00E36787"/>
    <w:rsid w:val="00E807A4"/>
    <w:rsid w:val="00E85714"/>
    <w:rsid w:val="00E92100"/>
    <w:rsid w:val="00EB0533"/>
    <w:rsid w:val="00EC19CB"/>
    <w:rsid w:val="00EC6914"/>
    <w:rsid w:val="00ED652A"/>
    <w:rsid w:val="00ED7787"/>
    <w:rsid w:val="00EE739C"/>
    <w:rsid w:val="00F16B15"/>
    <w:rsid w:val="00F3493A"/>
    <w:rsid w:val="00F41A8F"/>
    <w:rsid w:val="00F50212"/>
    <w:rsid w:val="00F52EB0"/>
    <w:rsid w:val="00F533B0"/>
    <w:rsid w:val="00F54A91"/>
    <w:rsid w:val="00FB1135"/>
    <w:rsid w:val="00FB5AF6"/>
    <w:rsid w:val="00FB7AAD"/>
    <w:rsid w:val="00FB7BB2"/>
    <w:rsid w:val="00FF3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A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9A3"/>
  </w:style>
  <w:style w:type="paragraph" w:styleId="Footer">
    <w:name w:val="footer"/>
    <w:basedOn w:val="Normal"/>
    <w:link w:val="FooterChar"/>
    <w:uiPriority w:val="99"/>
    <w:unhideWhenUsed/>
    <w:rsid w:val="00563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9A3"/>
  </w:style>
  <w:style w:type="paragraph" w:styleId="NoSpacing">
    <w:name w:val="No Spacing"/>
    <w:qFormat/>
    <w:rsid w:val="005639A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63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A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27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8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A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9A3"/>
  </w:style>
  <w:style w:type="paragraph" w:styleId="Footer">
    <w:name w:val="footer"/>
    <w:basedOn w:val="Normal"/>
    <w:link w:val="FooterChar"/>
    <w:uiPriority w:val="99"/>
    <w:semiHidden/>
    <w:unhideWhenUsed/>
    <w:rsid w:val="00563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9A3"/>
  </w:style>
  <w:style w:type="paragraph" w:styleId="NoSpacing">
    <w:name w:val="No Spacing"/>
    <w:qFormat/>
    <w:rsid w:val="005639A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63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A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27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8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yNorthey\Desktop\DAGO%2520LETTER%25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35E4-FB7B-4D40-A16F-B47D3341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DAGO%20LETTER%20HEAD</Template>
  <TotalTime>26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LadyNorthey</dc:creator>
  <cp:lastModifiedBy>Exams</cp:lastModifiedBy>
  <cp:revision>11</cp:revision>
  <cp:lastPrinted>2016-10-31T08:58:00Z</cp:lastPrinted>
  <dcterms:created xsi:type="dcterms:W3CDTF">2016-11-29T05:53:00Z</dcterms:created>
  <dcterms:modified xsi:type="dcterms:W3CDTF">2017-04-07T10:39:00Z</dcterms:modified>
</cp:coreProperties>
</file>